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04250D30" w14:textId="136588BC" w:rsidR="00FE576D" w:rsidRPr="007667E8" w:rsidRDefault="00FE576D">
      <w:pPr>
        <w:pStyle w:val="Subtitle"/>
        <w:rPr>
          <w:lang w:val="en-GB"/>
        </w:rPr>
      </w:pPr>
    </w:p>
    <w:p w14:paraId="1C77B046" w14:textId="111C7B14" w:rsidR="00FE576D" w:rsidRPr="00503152" w:rsidRDefault="00A55DCF" w:rsidP="00A55DCF">
      <w:pPr>
        <w:pStyle w:val="Date"/>
        <w:jc w:val="left"/>
        <w:rPr>
          <w:b/>
          <w:bCs/>
          <w:sz w:val="28"/>
          <w:szCs w:val="28"/>
          <w:lang w:val="en-GB"/>
        </w:rPr>
      </w:pPr>
      <w:r w:rsidRPr="00503152">
        <w:rPr>
          <w:rStyle w:val="IntenseEmphasis"/>
          <w:b/>
          <w:bCs/>
          <w:sz w:val="28"/>
          <w:szCs w:val="28"/>
          <w:lang w:val="en-GB"/>
        </w:rPr>
        <w:t xml:space="preserve">Tuesday </w:t>
      </w:r>
      <w:r w:rsidR="00656225">
        <w:rPr>
          <w:rStyle w:val="IntenseEmphasis"/>
          <w:b/>
          <w:bCs/>
          <w:sz w:val="28"/>
          <w:szCs w:val="28"/>
          <w:lang w:val="en-GB"/>
        </w:rPr>
        <w:t>8</w:t>
      </w:r>
      <w:r w:rsidR="00656225" w:rsidRPr="00656225">
        <w:rPr>
          <w:rStyle w:val="IntenseEmphasis"/>
          <w:b/>
          <w:bCs/>
          <w:sz w:val="28"/>
          <w:szCs w:val="28"/>
          <w:vertAlign w:val="superscript"/>
          <w:lang w:val="en-GB"/>
        </w:rPr>
        <w:t>th</w:t>
      </w:r>
      <w:r w:rsidR="00656225">
        <w:rPr>
          <w:rStyle w:val="IntenseEmphasis"/>
          <w:b/>
          <w:bCs/>
          <w:sz w:val="28"/>
          <w:szCs w:val="28"/>
          <w:lang w:val="en-GB"/>
        </w:rPr>
        <w:t xml:space="preserve"> April</w:t>
      </w:r>
      <w:r w:rsidRPr="00503152">
        <w:rPr>
          <w:rStyle w:val="IntenseEmphasis"/>
          <w:b/>
          <w:bCs/>
          <w:sz w:val="28"/>
          <w:szCs w:val="28"/>
          <w:lang w:val="en-GB"/>
        </w:rPr>
        <w:t xml:space="preserve"> @ 7pm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5EA3D175" w:rsidR="00CF4784" w:rsidRDefault="00CF4784">
      <w:pPr>
        <w:rPr>
          <w:lang w:val="en-GB"/>
        </w:rPr>
      </w:pPr>
      <w:r>
        <w:rPr>
          <w:lang w:val="en-GB"/>
        </w:rPr>
        <w:t>Present: Cameron Munro (CM), Stuart Brown (SB), David McLucas (DM), Mags McLucas (MM), David Glassford (DG), Norman Kermath (NK), Freddie Graham (FG), Catherine McMillan (CM), Gail Naismith (GN)</w:t>
      </w:r>
      <w:r w:rsidR="000B0CEC">
        <w:rPr>
          <w:lang w:val="en-GB"/>
        </w:rPr>
        <w:t xml:space="preserve">, </w:t>
      </w:r>
      <w:r w:rsidR="00656225">
        <w:rPr>
          <w:lang w:val="en-GB"/>
        </w:rPr>
        <w:t>Glen Little (GL)</w:t>
      </w:r>
    </w:p>
    <w:p w14:paraId="6C4EA2CF" w14:textId="36DF97A5" w:rsidR="00FE576D" w:rsidRPr="00656225" w:rsidRDefault="00CF4784">
      <w:pPr>
        <w:rPr>
          <w:lang w:val="en-GB"/>
        </w:rPr>
      </w:pPr>
      <w:r w:rsidRPr="00656225">
        <w:rPr>
          <w:lang w:val="en-GB"/>
        </w:rPr>
        <w:t xml:space="preserve">Apologies: </w:t>
      </w:r>
      <w:r w:rsidR="004C70B4" w:rsidRPr="00656225">
        <w:rPr>
          <w:lang w:val="en-GB"/>
        </w:rPr>
        <w:t>Craig Sinclair</w:t>
      </w:r>
      <w:r w:rsidRPr="00656225">
        <w:rPr>
          <w:lang w:val="en-GB"/>
        </w:rPr>
        <w:t xml:space="preserve"> (CS),</w:t>
      </w:r>
      <w:r w:rsidR="004C70B4" w:rsidRPr="00656225">
        <w:rPr>
          <w:lang w:val="en-GB"/>
        </w:rPr>
        <w:t xml:space="preserve"> </w:t>
      </w:r>
      <w:r w:rsidR="00656225" w:rsidRPr="00656225">
        <w:rPr>
          <w:lang w:val="en-GB"/>
        </w:rPr>
        <w:t>Cheryl Gibb (CG), S</w:t>
      </w:r>
      <w:r w:rsidR="00656225">
        <w:rPr>
          <w:lang w:val="en-GB"/>
        </w:rPr>
        <w:t>tuart Rattray (SR)</w:t>
      </w:r>
      <w:r w:rsidRPr="00656225">
        <w:rPr>
          <w:lang w:val="en-GB"/>
        </w:rPr>
        <w:t>.</w:t>
      </w:r>
    </w:p>
    <w:p w14:paraId="1FC8E2DA" w14:textId="097E57C9" w:rsidR="00FE576D" w:rsidRPr="007667E8" w:rsidRDefault="00A55DCF">
      <w:pPr>
        <w:pStyle w:val="Heading1"/>
        <w:rPr>
          <w:lang w:val="en-GB"/>
        </w:rPr>
      </w:pPr>
      <w:r>
        <w:rPr>
          <w:lang w:val="en-GB"/>
        </w:rPr>
        <w:t>Presidents Opening Remarks</w:t>
      </w:r>
    </w:p>
    <w:p w14:paraId="6077684B" w14:textId="6D7FE0ED" w:rsidR="004C70B4" w:rsidRDefault="004C70B4" w:rsidP="004C70B4">
      <w:pPr>
        <w:rPr>
          <w:lang w:val="en-GB"/>
        </w:rPr>
      </w:pPr>
      <w:r>
        <w:rPr>
          <w:lang w:val="en-GB"/>
        </w:rPr>
        <w:t xml:space="preserve">The President welcomed </w:t>
      </w:r>
      <w:r w:rsidR="00656225">
        <w:rPr>
          <w:lang w:val="en-GB"/>
        </w:rPr>
        <w:t>everyone and started the meeting.</w:t>
      </w:r>
      <w:r w:rsidR="004C15B4">
        <w:rPr>
          <w:lang w:val="en-GB"/>
        </w:rPr>
        <w:t xml:space="preserve"> Due to a recent injury, Roger Black was unable to attend</w:t>
      </w:r>
      <w:r w:rsidR="00F42E70">
        <w:rPr>
          <w:lang w:val="en-GB"/>
        </w:rPr>
        <w:t xml:space="preserve"> with a BS Podium Event update</w:t>
      </w:r>
      <w:r w:rsidR="004C15B4">
        <w:rPr>
          <w:lang w:val="en-GB"/>
        </w:rPr>
        <w:t>,</w:t>
      </w:r>
      <w:r w:rsidR="00F42E70">
        <w:rPr>
          <w:lang w:val="en-GB"/>
        </w:rPr>
        <w:t xml:space="preserve"> our sympathies to RB.</w:t>
      </w:r>
    </w:p>
    <w:p w14:paraId="18FDE697" w14:textId="157C6690" w:rsidR="00FE576D" w:rsidRPr="007667E8" w:rsidRDefault="00A55DCF">
      <w:pPr>
        <w:pStyle w:val="Heading1"/>
        <w:rPr>
          <w:lang w:val="en-GB"/>
        </w:rPr>
      </w:pPr>
      <w:r>
        <w:rPr>
          <w:lang w:val="en-GB"/>
        </w:rPr>
        <w:t>Minutes from last meeting</w:t>
      </w:r>
    </w:p>
    <w:p w14:paraId="4EBD0AA6" w14:textId="5D195F51" w:rsidR="002A500D" w:rsidRDefault="00656225">
      <w:pPr>
        <w:rPr>
          <w:lang w:val="en-GB" w:bidi="en-GB"/>
        </w:rPr>
      </w:pPr>
      <w:r>
        <w:rPr>
          <w:lang w:val="en-GB"/>
        </w:rPr>
        <w:t>Following an amendment to the last point under AOCB,  the mi</w:t>
      </w:r>
      <w:r w:rsidR="00A55DCF">
        <w:rPr>
          <w:lang w:val="en-GB"/>
        </w:rPr>
        <w:t xml:space="preserve">nutes of the meeting in </w:t>
      </w:r>
      <w:r>
        <w:rPr>
          <w:lang w:val="en-GB"/>
        </w:rPr>
        <w:t>March 202</w:t>
      </w:r>
      <w:r w:rsidR="004C70B4">
        <w:rPr>
          <w:lang w:val="en-GB"/>
        </w:rPr>
        <w:t xml:space="preserve">5 were approved and </w:t>
      </w:r>
      <w:r>
        <w:rPr>
          <w:lang w:val="en-GB"/>
        </w:rPr>
        <w:t>p</w:t>
      </w:r>
      <w:r w:rsidR="004C70B4">
        <w:rPr>
          <w:lang w:val="en-GB"/>
        </w:rPr>
        <w:t>ut up on the Noticeboard.</w:t>
      </w:r>
      <w:r w:rsidR="002D3701" w:rsidRPr="007667E8">
        <w:rPr>
          <w:lang w:val="en-GB" w:bidi="en-GB"/>
        </w:rPr>
        <w:t xml:space="preserve"> </w:t>
      </w:r>
    </w:p>
    <w:p w14:paraId="3BE6D51F" w14:textId="279073B0" w:rsidR="002A500D" w:rsidRPr="007667E8" w:rsidRDefault="002A500D" w:rsidP="002A500D">
      <w:pPr>
        <w:pStyle w:val="Heading1"/>
        <w:rPr>
          <w:lang w:val="en-GB"/>
        </w:rPr>
      </w:pPr>
      <w:r>
        <w:rPr>
          <w:lang w:val="en-GB"/>
        </w:rPr>
        <w:t>Outstanding Actions from 2024 Update</w:t>
      </w:r>
    </w:p>
    <w:p w14:paraId="6CD82A97" w14:textId="65D15745" w:rsidR="002A500D" w:rsidRDefault="004C15B4">
      <w:pPr>
        <w:rPr>
          <w:lang w:val="en-GB"/>
        </w:rPr>
      </w:pPr>
      <w:r>
        <w:rPr>
          <w:lang w:val="en-GB"/>
        </w:rPr>
        <w:object w:dxaOrig="1520" w:dyaOrig="987" w14:anchorId="2B0DD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Excel.Sheet.12" ShapeID="_x0000_i1025" DrawAspect="Icon" ObjectID="_1808483988" r:id="rId8"/>
        </w:object>
      </w:r>
    </w:p>
    <w:p w14:paraId="7F93C176" w14:textId="4A7170EF" w:rsidR="002A500D" w:rsidRDefault="002A500D" w:rsidP="002A500D">
      <w:pPr>
        <w:rPr>
          <w:lang w:val="en-GB"/>
        </w:rPr>
      </w:pPr>
      <w:r>
        <w:rPr>
          <w:lang w:val="en-GB"/>
        </w:rPr>
        <w:t xml:space="preserve">For </w:t>
      </w:r>
      <w:r w:rsidR="004C15B4">
        <w:rPr>
          <w:lang w:val="en-GB"/>
        </w:rPr>
        <w:t xml:space="preserve">updated </w:t>
      </w:r>
      <w:r>
        <w:rPr>
          <w:lang w:val="en-GB"/>
        </w:rPr>
        <w:t>details click &amp; open above report.</w:t>
      </w:r>
    </w:p>
    <w:p w14:paraId="61C825F6" w14:textId="6DBA85B6" w:rsidR="00FE576D" w:rsidRPr="007667E8" w:rsidRDefault="00904171">
      <w:pPr>
        <w:pStyle w:val="Heading1"/>
        <w:rPr>
          <w:lang w:val="en-GB"/>
        </w:rPr>
      </w:pPr>
      <w:r>
        <w:rPr>
          <w:lang w:val="en-GB"/>
        </w:rPr>
        <w:t>Matters arising from last minutes (not covered in Agenda)</w:t>
      </w:r>
    </w:p>
    <w:p w14:paraId="4D6E6369" w14:textId="63E436CF" w:rsidR="004E02F1" w:rsidRPr="004E02F1" w:rsidRDefault="004E02F1">
      <w:pPr>
        <w:rPr>
          <w:b/>
          <w:bCs/>
          <w:lang w:val="en-GB"/>
        </w:rPr>
      </w:pPr>
      <w:r>
        <w:rPr>
          <w:lang w:val="en-GB"/>
        </w:rPr>
        <w:t xml:space="preserve">Disciplinary Process – following the AGM this had been shared again with Committee for comment. This can now be shared with Bowls Scotland to check that suggested changes are legally acceptable. If yes, then a members EGM is required. If not, Committee will review any recommendations. </w:t>
      </w:r>
      <w:r w:rsidRPr="004E02F1">
        <w:rPr>
          <w:b/>
          <w:bCs/>
          <w:lang w:val="en-GB"/>
        </w:rPr>
        <w:t>ACTION: MM</w:t>
      </w:r>
    </w:p>
    <w:p w14:paraId="5665486D" w14:textId="1EE8917B" w:rsidR="00FE576D" w:rsidRDefault="00BE76BE">
      <w:pPr>
        <w:rPr>
          <w:b/>
          <w:bCs/>
          <w:lang w:val="en-GB"/>
        </w:rPr>
      </w:pPr>
      <w:r>
        <w:rPr>
          <w:lang w:val="en-GB"/>
        </w:rPr>
        <w:t>Badges – GL will continue taking this forward. Provider having difficulties sizing appropriate back plates.</w:t>
      </w:r>
      <w:r w:rsidR="00CF4784">
        <w:rPr>
          <w:lang w:val="en-GB"/>
        </w:rPr>
        <w:t xml:space="preserve"> Costs</w:t>
      </w:r>
      <w:r>
        <w:rPr>
          <w:lang w:val="en-GB"/>
        </w:rPr>
        <w:t xml:space="preserve"> are for a minimum of 50 </w:t>
      </w:r>
      <w:r w:rsidR="00CF4784">
        <w:rPr>
          <w:lang w:val="en-GB"/>
        </w:rPr>
        <w:t>at £5 each plus cost for 20 suitable backplates. GL will continue to take this forward.</w:t>
      </w:r>
      <w:r w:rsidR="000B0CEC">
        <w:rPr>
          <w:lang w:val="en-GB"/>
        </w:rPr>
        <w:t xml:space="preserve"> </w:t>
      </w:r>
      <w:r w:rsidR="000B0CEC">
        <w:rPr>
          <w:b/>
          <w:bCs/>
          <w:lang w:val="en-GB"/>
        </w:rPr>
        <w:t>ACTION: GL</w:t>
      </w:r>
    </w:p>
    <w:p w14:paraId="08AFC5A2" w14:textId="77777777" w:rsidR="0061069A" w:rsidRDefault="0061069A">
      <w:pPr>
        <w:rPr>
          <w:b/>
          <w:bCs/>
          <w:lang w:val="en-GB"/>
        </w:rPr>
      </w:pPr>
    </w:p>
    <w:p w14:paraId="03CC8193" w14:textId="5236E248" w:rsidR="0061069A" w:rsidRPr="0061069A" w:rsidRDefault="0061069A">
      <w:pPr>
        <w:rPr>
          <w:rFonts w:ascii="Century Gothic" w:eastAsiaTheme="majorEastAsia" w:hAnsi="Century Gothic" w:cstheme="majorBidi"/>
          <w:color w:val="7A610D" w:themeColor="accent3" w:themeShade="80"/>
          <w:sz w:val="24"/>
          <w:szCs w:val="24"/>
          <w:lang w:val="en-GB"/>
        </w:rPr>
      </w:pPr>
      <w:r w:rsidRPr="00BD2A06">
        <w:rPr>
          <w:lang w:val="en-GB"/>
        </w:rPr>
        <w:t xml:space="preserve">Informal Meetings </w:t>
      </w:r>
      <w:r w:rsidR="00BD2A06" w:rsidRPr="00BD2A06">
        <w:rPr>
          <w:lang w:val="en-GB"/>
        </w:rPr>
        <w:t>–</w:t>
      </w:r>
      <w:r>
        <w:rPr>
          <w:lang w:val="en-GB"/>
        </w:rPr>
        <w:t xml:space="preserve"> </w:t>
      </w:r>
      <w:r w:rsidR="00BD2A06">
        <w:rPr>
          <w:lang w:val="en-GB"/>
        </w:rPr>
        <w:t>these are important for the smooth running of the Committee &amp; Club. However, these should be about subjects, issues or events the Committee is aware of and has given its agreement for.</w:t>
      </w:r>
      <w:r>
        <w:rPr>
          <w:lang w:val="en-GB"/>
        </w:rPr>
        <w:t xml:space="preserve"> </w:t>
      </w:r>
    </w:p>
    <w:p w14:paraId="06985352" w14:textId="477CF02E" w:rsidR="00FE576D" w:rsidRPr="007667E8" w:rsidRDefault="00904171">
      <w:pPr>
        <w:pStyle w:val="Heading1"/>
        <w:rPr>
          <w:lang w:val="en-GB"/>
        </w:rPr>
      </w:pPr>
      <w:r>
        <w:rPr>
          <w:lang w:val="en-GB"/>
        </w:rPr>
        <w:t>Sickness</w:t>
      </w:r>
      <w:r w:rsidR="00647852">
        <w:rPr>
          <w:lang w:val="en-GB"/>
        </w:rPr>
        <w:t xml:space="preserve"> Report</w:t>
      </w:r>
    </w:p>
    <w:p w14:paraId="4180CDF1" w14:textId="775B68C0" w:rsidR="002A500D" w:rsidRDefault="00904171">
      <w:pPr>
        <w:rPr>
          <w:lang w:val="en-GB"/>
        </w:rPr>
      </w:pPr>
      <w:r>
        <w:rPr>
          <w:lang w:val="en-GB"/>
        </w:rPr>
        <w:t>Nothing to report.</w:t>
      </w:r>
    </w:p>
    <w:p w14:paraId="78B8297C" w14:textId="77777777" w:rsidR="00252ACA" w:rsidRDefault="00252ACA">
      <w:pPr>
        <w:rPr>
          <w:lang w:val="en-GB"/>
        </w:rPr>
      </w:pPr>
    </w:p>
    <w:p w14:paraId="7835017A" w14:textId="77777777" w:rsidR="00252ACA" w:rsidRDefault="00252ACA">
      <w:pPr>
        <w:rPr>
          <w:lang w:val="en-GB"/>
        </w:rPr>
      </w:pPr>
    </w:p>
    <w:p w14:paraId="5E01668F" w14:textId="77777777" w:rsidR="00252ACA" w:rsidRDefault="00252ACA">
      <w:pPr>
        <w:rPr>
          <w:lang w:val="en-GB"/>
        </w:rPr>
      </w:pPr>
    </w:p>
    <w:p w14:paraId="002B0591" w14:textId="77777777" w:rsidR="00252ACA" w:rsidRDefault="00252ACA">
      <w:pPr>
        <w:rPr>
          <w:lang w:val="en-GB"/>
        </w:rPr>
      </w:pPr>
    </w:p>
    <w:p w14:paraId="51200E17" w14:textId="77777777" w:rsidR="00F1341B" w:rsidRDefault="00F1341B">
      <w:pPr>
        <w:rPr>
          <w:lang w:val="en-GB"/>
        </w:rPr>
      </w:pPr>
    </w:p>
    <w:p w14:paraId="376E23D3" w14:textId="26733291" w:rsidR="00FE576D" w:rsidRPr="007667E8" w:rsidRDefault="00904171">
      <w:pPr>
        <w:pStyle w:val="Heading1"/>
        <w:rPr>
          <w:lang w:val="en-GB"/>
        </w:rPr>
      </w:pPr>
      <w:r>
        <w:rPr>
          <w:lang w:val="en-GB"/>
        </w:rPr>
        <w:t xml:space="preserve">Secretary’s Report </w:t>
      </w:r>
    </w:p>
    <w:bookmarkStart w:id="0" w:name="_MON_1806145418"/>
    <w:bookmarkEnd w:id="0"/>
    <w:p w14:paraId="3A58D87C" w14:textId="4008A637" w:rsidR="0008328E" w:rsidRDefault="006B0BB2">
      <w:pPr>
        <w:rPr>
          <w:lang w:val="en-GB"/>
        </w:rPr>
      </w:pPr>
      <w:r>
        <w:rPr>
          <w:lang w:val="en-GB"/>
        </w:rPr>
        <w:object w:dxaOrig="1520" w:dyaOrig="987" w14:anchorId="26DD594F">
          <v:shape id="_x0000_i1026" type="#_x0000_t75" style="width:76.2pt;height:49.2pt" o:ole="">
            <v:imagedata r:id="rId9" o:title=""/>
          </v:shape>
          <o:OLEObject Type="Embed" ProgID="Word.Document.12" ShapeID="_x0000_i1026" DrawAspect="Icon" ObjectID="_1808483989" r:id="rId10">
            <o:FieldCodes>\s</o:FieldCodes>
          </o:OLEObject>
        </w:object>
      </w:r>
    </w:p>
    <w:p w14:paraId="29290796" w14:textId="34FBB3B8" w:rsidR="00BF062E" w:rsidRDefault="001525C0">
      <w:pPr>
        <w:rPr>
          <w:lang w:val="en-GB"/>
        </w:rPr>
      </w:pPr>
      <w:bookmarkStart w:id="1" w:name="_Hlk193465410"/>
      <w:r>
        <w:rPr>
          <w:lang w:val="en-GB"/>
        </w:rPr>
        <w:t xml:space="preserve">For details </w:t>
      </w:r>
      <w:r w:rsidR="002D1007">
        <w:rPr>
          <w:lang w:val="en-GB"/>
        </w:rPr>
        <w:t xml:space="preserve">and actions </w:t>
      </w:r>
      <w:r>
        <w:rPr>
          <w:lang w:val="en-GB"/>
        </w:rPr>
        <w:t>click &amp; open above report.</w:t>
      </w:r>
      <w:bookmarkEnd w:id="1"/>
    </w:p>
    <w:p w14:paraId="579AE2FB" w14:textId="518E1B41" w:rsidR="00FE576D" w:rsidRPr="007667E8" w:rsidRDefault="001525C0">
      <w:pPr>
        <w:pStyle w:val="Heading1"/>
        <w:rPr>
          <w:lang w:val="en-GB"/>
        </w:rPr>
      </w:pPr>
      <w:r>
        <w:rPr>
          <w:lang w:val="en-GB"/>
        </w:rPr>
        <w:t>Treasurer’s</w:t>
      </w:r>
      <w:r w:rsidR="00647852">
        <w:rPr>
          <w:lang w:val="en-GB"/>
        </w:rPr>
        <w:t xml:space="preserve"> Report</w:t>
      </w:r>
    </w:p>
    <w:bookmarkStart w:id="2" w:name="_MON_1806141886"/>
    <w:bookmarkEnd w:id="2"/>
    <w:p w14:paraId="6363B5CD" w14:textId="6C4BE26D" w:rsidR="00FE576D" w:rsidRDefault="00784F76" w:rsidP="001525C0">
      <w:pPr>
        <w:pStyle w:val="ListBullet"/>
        <w:numPr>
          <w:ilvl w:val="0"/>
          <w:numId w:val="0"/>
        </w:numPr>
        <w:ind w:left="360"/>
        <w:rPr>
          <w:lang w:val="en-GB"/>
        </w:rPr>
      </w:pPr>
      <w:r>
        <w:rPr>
          <w:lang w:val="en-GB"/>
        </w:rPr>
        <w:object w:dxaOrig="1520" w:dyaOrig="987" w14:anchorId="363A6DA1">
          <v:shape id="_x0000_i1027" type="#_x0000_t75" style="width:76.2pt;height:49.2pt" o:ole="">
            <v:imagedata r:id="rId11" o:title=""/>
          </v:shape>
          <o:OLEObject Type="Embed" ProgID="Word.Document.12" ShapeID="_x0000_i1027" DrawAspect="Icon" ObjectID="_1808483990" r:id="rId12">
            <o:FieldCodes>\s</o:FieldCodes>
          </o:OLEObject>
        </w:object>
      </w:r>
    </w:p>
    <w:p w14:paraId="232C3E02" w14:textId="7F60BDE1" w:rsidR="00F965EC" w:rsidRDefault="00F965EC" w:rsidP="00F965EC">
      <w:r>
        <w:t xml:space="preserve">The current bank account balance, as at </w:t>
      </w:r>
      <w:r w:rsidR="00D3052C">
        <w:t>31 March</w:t>
      </w:r>
      <w:r w:rsidR="000758DA">
        <w:t xml:space="preserve"> 2025, was £</w:t>
      </w:r>
      <w:r w:rsidR="00D3052C">
        <w:t>3,313</w:t>
      </w:r>
      <w:r>
        <w:t xml:space="preserve"> and we now have £</w:t>
      </w:r>
      <w:r w:rsidR="00D3052C">
        <w:t>94</w:t>
      </w:r>
      <w:r>
        <w:t>k on the deposit account, so c£</w:t>
      </w:r>
      <w:r w:rsidR="00D3052C">
        <w:t>97.3</w:t>
      </w:r>
      <w:r>
        <w:t xml:space="preserve">k cash and bank in total, </w:t>
      </w:r>
      <w:r w:rsidR="00D3052C">
        <w:t>up</w:t>
      </w:r>
      <w:r w:rsidR="000758DA">
        <w:t xml:space="preserve"> £</w:t>
      </w:r>
      <w:r w:rsidR="00D3052C">
        <w:t>21.7k</w:t>
      </w:r>
      <w:r>
        <w:t xml:space="preserve"> on the previous month. </w:t>
      </w:r>
      <w:r w:rsidR="00D3052C">
        <w:t>Primarily due to receipt of membership fee’s To date, 35 members have still to pay their fees, reminders have been sent.</w:t>
      </w:r>
    </w:p>
    <w:p w14:paraId="7BA341FA" w14:textId="77777777" w:rsidR="000758DA" w:rsidRDefault="001525C0" w:rsidP="00F965EC">
      <w:pPr>
        <w:rPr>
          <w:lang w:val="en-GB"/>
        </w:rPr>
      </w:pPr>
      <w:r>
        <w:rPr>
          <w:lang w:val="en-GB"/>
        </w:rPr>
        <w:t xml:space="preserve">For details click &amp; open above report. </w:t>
      </w:r>
    </w:p>
    <w:p w14:paraId="034256FD" w14:textId="4BA22410" w:rsidR="00FE576D" w:rsidRPr="007667E8" w:rsidRDefault="00C97C22">
      <w:pPr>
        <w:pStyle w:val="Heading1"/>
        <w:rPr>
          <w:lang w:val="en-GB"/>
        </w:rPr>
      </w:pPr>
      <w:r>
        <w:rPr>
          <w:lang w:val="en-GB"/>
        </w:rPr>
        <w:t>Section Reports</w:t>
      </w:r>
    </w:p>
    <w:p w14:paraId="2D9CC23A" w14:textId="19C11E12" w:rsidR="009557AE" w:rsidRDefault="00C97C22" w:rsidP="008F618B">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r w:rsidR="000758DA">
        <w:rPr>
          <w:lang w:val="en-GB"/>
        </w:rPr>
        <w:t xml:space="preserve"> </w:t>
      </w:r>
      <w:r w:rsidR="00D3052C">
        <w:rPr>
          <w:lang w:val="en-GB"/>
        </w:rPr>
        <w:t>MM</w:t>
      </w:r>
      <w:r w:rsidR="000758DA">
        <w:rPr>
          <w:lang w:val="en-GB"/>
        </w:rPr>
        <w:t xml:space="preserve"> gave an update – </w:t>
      </w:r>
      <w:r w:rsidR="00D3052C">
        <w:rPr>
          <w:lang w:val="en-GB"/>
        </w:rPr>
        <w:t>much as there will not be a 2025 Ladies Committee, there will be a fully functioning Ladies Section with all scheduled matches and events proceeding. Their season will not start with an official formal type Opening Day but with a less formal Ladies 1</w:t>
      </w:r>
      <w:r w:rsidR="00D3052C" w:rsidRPr="00D3052C">
        <w:rPr>
          <w:vertAlign w:val="superscript"/>
          <w:lang w:val="en-GB"/>
        </w:rPr>
        <w:t>st</w:t>
      </w:r>
      <w:r w:rsidR="00D3052C">
        <w:rPr>
          <w:lang w:val="en-GB"/>
        </w:rPr>
        <w:t xml:space="preserve"> day. It was agreed that a communication should go out to all members to inform them of this. </w:t>
      </w:r>
      <w:r w:rsidR="00D3052C" w:rsidRPr="00947A35">
        <w:rPr>
          <w:b/>
          <w:bCs/>
          <w:lang w:val="en-GB"/>
        </w:rPr>
        <w:t>ACTION: MM</w:t>
      </w:r>
    </w:p>
    <w:p w14:paraId="67509E75" w14:textId="1D3D7B07" w:rsidR="00D3052C" w:rsidRPr="006B0BB2" w:rsidRDefault="00D3052C" w:rsidP="008F618B">
      <w:pPr>
        <w:pStyle w:val="ListBullet"/>
        <w:numPr>
          <w:ilvl w:val="0"/>
          <w:numId w:val="0"/>
        </w:numPr>
        <w:ind w:left="360"/>
        <w:rPr>
          <w:i/>
          <w:iCs/>
          <w:lang w:val="en-GB"/>
        </w:rPr>
      </w:pPr>
      <w:r w:rsidRPr="00947A35">
        <w:rPr>
          <w:lang w:val="en-GB"/>
        </w:rPr>
        <w:t xml:space="preserve">MM read out </w:t>
      </w:r>
      <w:r w:rsidR="00947A35">
        <w:rPr>
          <w:lang w:val="en-GB"/>
        </w:rPr>
        <w:t>the following</w:t>
      </w:r>
      <w:r w:rsidRPr="00947A35">
        <w:rPr>
          <w:lang w:val="en-GB"/>
        </w:rPr>
        <w:t xml:space="preserve"> statement in relation to the Ladies Section from CS</w:t>
      </w:r>
      <w:r w:rsidR="00947A35">
        <w:rPr>
          <w:lang w:val="en-GB"/>
        </w:rPr>
        <w:t xml:space="preserve"> – “</w:t>
      </w:r>
      <w:r w:rsidR="00947A35" w:rsidRPr="006B0BB2">
        <w:rPr>
          <w:i/>
          <w:iCs/>
          <w:lang w:val="en-GB"/>
        </w:rPr>
        <w:t xml:space="preserve">As a 2 times Past President of the Club, which is an equal opportunities club, I couldn’t sit back and see nothing done at the AGM about the Ladies Section which is a very big part of our club. The Ladies had their AGM cut short and never got the chance to discuss anything about a new committee. I couldn’t let that happen again. On the back of putting my idea out there and the hard work of Mags McLucas meeting with Past Lady Presidents and other Ladies, they have embraced this new version of the Ladies Section and thankfully we will now have a fully functioning Ladies Section for 2025. Thanks to everyone for taking this forward and making a simple idea work.” </w:t>
      </w:r>
    </w:p>
    <w:p w14:paraId="69B45B71" w14:textId="77777777" w:rsidR="008F618B" w:rsidRPr="009557AE" w:rsidRDefault="008F618B" w:rsidP="008F618B">
      <w:pPr>
        <w:pStyle w:val="ListBullet"/>
        <w:numPr>
          <w:ilvl w:val="0"/>
          <w:numId w:val="0"/>
        </w:numPr>
        <w:ind w:left="360"/>
        <w:rPr>
          <w:b/>
          <w:bCs/>
          <w:lang w:val="en-GB"/>
        </w:rPr>
      </w:pPr>
    </w:p>
    <w:p w14:paraId="415D2A26" w14:textId="60CD7AA1" w:rsidR="00C16239" w:rsidRDefault="00C16239" w:rsidP="009557AE">
      <w:pPr>
        <w:pStyle w:val="ListBullet"/>
        <w:numPr>
          <w:ilvl w:val="0"/>
          <w:numId w:val="0"/>
        </w:numPr>
        <w:ind w:left="720" w:hanging="360"/>
        <w:rPr>
          <w:lang w:val="en-GB"/>
        </w:rPr>
      </w:pPr>
      <w:r w:rsidRPr="002A500D">
        <w:rPr>
          <w:b/>
          <w:bCs/>
          <w:u w:val="single"/>
          <w:lang w:val="en-GB"/>
        </w:rPr>
        <w:t>Greens –</w:t>
      </w:r>
      <w:r w:rsidRPr="00C16239">
        <w:rPr>
          <w:u w:val="single"/>
          <w:lang w:val="en-GB"/>
        </w:rPr>
        <w:t xml:space="preserve"> </w:t>
      </w:r>
      <w:r w:rsidR="008F618B" w:rsidRPr="008F618B">
        <w:rPr>
          <w:lang w:val="en-GB"/>
        </w:rPr>
        <w:t>both greens are looking very good</w:t>
      </w:r>
      <w:r w:rsidR="006B0BB2">
        <w:rPr>
          <w:lang w:val="en-GB"/>
        </w:rPr>
        <w:t>, ready for the season</w:t>
      </w:r>
      <w:r w:rsidR="008F618B" w:rsidRPr="008F618B">
        <w:rPr>
          <w:lang w:val="en-GB"/>
        </w:rPr>
        <w:t>.</w:t>
      </w:r>
    </w:p>
    <w:p w14:paraId="31E80336" w14:textId="77777777" w:rsidR="006B0BB2" w:rsidRPr="008F618B" w:rsidRDefault="006B0BB2" w:rsidP="009557AE">
      <w:pPr>
        <w:pStyle w:val="ListBullet"/>
        <w:numPr>
          <w:ilvl w:val="0"/>
          <w:numId w:val="0"/>
        </w:numPr>
        <w:ind w:left="720" w:hanging="360"/>
        <w:rPr>
          <w:lang w:val="en-GB"/>
        </w:rPr>
      </w:pPr>
    </w:p>
    <w:p w14:paraId="230FDDC9" w14:textId="00C47E96" w:rsidR="00FE576D" w:rsidRPr="002A500D" w:rsidRDefault="00C16239" w:rsidP="00C16239">
      <w:pPr>
        <w:pStyle w:val="ListBullet"/>
        <w:numPr>
          <w:ilvl w:val="0"/>
          <w:numId w:val="0"/>
        </w:numPr>
        <w:ind w:left="360"/>
        <w:rPr>
          <w:b/>
          <w:bCs/>
          <w:u w:val="single"/>
          <w:lang w:val="en-GB"/>
        </w:rPr>
      </w:pPr>
      <w:r w:rsidRPr="002A500D">
        <w:rPr>
          <w:b/>
          <w:bCs/>
          <w:u w:val="single"/>
          <w:lang w:val="en-GB"/>
        </w:rPr>
        <w:t>Property &amp; Grounds –</w:t>
      </w:r>
    </w:p>
    <w:p w14:paraId="6BA5F8C2" w14:textId="17A5CE3D" w:rsidR="00FA662B" w:rsidRDefault="006B0BB2" w:rsidP="006E6FB9">
      <w:pPr>
        <w:pStyle w:val="ListBullet"/>
        <w:numPr>
          <w:ilvl w:val="0"/>
          <w:numId w:val="25"/>
        </w:numPr>
        <w:rPr>
          <w:lang w:val="en-GB"/>
        </w:rPr>
      </w:pPr>
      <w:r>
        <w:rPr>
          <w:lang w:val="en-GB"/>
        </w:rPr>
        <w:t>Slabbed area needed for new picnic bench.</w:t>
      </w:r>
      <w:r w:rsidR="00BD2A06">
        <w:rPr>
          <w:lang w:val="en-GB"/>
        </w:rPr>
        <w:t xml:space="preserve"> </w:t>
      </w:r>
      <w:r w:rsidR="00BD2A06" w:rsidRPr="00BD2A06">
        <w:rPr>
          <w:b/>
          <w:bCs/>
          <w:lang w:val="en-GB"/>
        </w:rPr>
        <w:t>ACTION: SB &amp; DA</w:t>
      </w:r>
    </w:p>
    <w:p w14:paraId="5F03A9E1" w14:textId="4B8C53EA" w:rsidR="00FA662B" w:rsidRPr="006B0BB2" w:rsidRDefault="006B0BB2" w:rsidP="006E6FB9">
      <w:pPr>
        <w:pStyle w:val="ListBullet"/>
        <w:numPr>
          <w:ilvl w:val="0"/>
          <w:numId w:val="25"/>
        </w:numPr>
        <w:rPr>
          <w:b/>
          <w:bCs/>
          <w:lang w:val="en-GB"/>
        </w:rPr>
      </w:pPr>
      <w:r>
        <w:rPr>
          <w:lang w:val="en-GB"/>
        </w:rPr>
        <w:t xml:space="preserve">Rack needed under Seniors Board in Gents Locker room for Junior &amp; Try Bowls. </w:t>
      </w:r>
      <w:r w:rsidRPr="006B0BB2">
        <w:rPr>
          <w:b/>
          <w:bCs/>
          <w:lang w:val="en-GB"/>
        </w:rPr>
        <w:t>ACTION: FG to ask Tommy Chalmers</w:t>
      </w:r>
    </w:p>
    <w:p w14:paraId="4CA515FE" w14:textId="1C63619F" w:rsidR="00FA662B" w:rsidRDefault="006B0BB2" w:rsidP="006E6FB9">
      <w:pPr>
        <w:pStyle w:val="ListBullet"/>
        <w:numPr>
          <w:ilvl w:val="0"/>
          <w:numId w:val="25"/>
        </w:numPr>
        <w:rPr>
          <w:b/>
          <w:bCs/>
          <w:lang w:val="en-GB"/>
        </w:rPr>
      </w:pPr>
      <w:r>
        <w:rPr>
          <w:lang w:val="en-GB"/>
        </w:rPr>
        <w:t xml:space="preserve">Roof </w:t>
      </w:r>
      <w:r w:rsidR="0031296C">
        <w:rPr>
          <w:lang w:val="en-GB"/>
        </w:rPr>
        <w:t>–</w:t>
      </w:r>
      <w:r>
        <w:rPr>
          <w:lang w:val="en-GB"/>
        </w:rPr>
        <w:t xml:space="preserve"> </w:t>
      </w:r>
      <w:r w:rsidR="0031296C">
        <w:rPr>
          <w:lang w:val="en-GB"/>
        </w:rPr>
        <w:t xml:space="preserve">awaiting new quote for rubber or GRP to replace existing roof not knocking down the stanchion, with contingency for possible wood replacement under felt when removed. Also removes existing drain creating a slope down towards new guttering. Roof inspection for insurance, get this done at same time. </w:t>
      </w:r>
      <w:r w:rsidR="0031296C" w:rsidRPr="0031296C">
        <w:rPr>
          <w:b/>
          <w:bCs/>
          <w:lang w:val="en-GB"/>
        </w:rPr>
        <w:t>ACTION: GL</w:t>
      </w:r>
    </w:p>
    <w:p w14:paraId="5E84DDE4" w14:textId="77777777" w:rsidR="00BD2A06" w:rsidRDefault="00BD2A06" w:rsidP="00BD2A06">
      <w:pPr>
        <w:pStyle w:val="ListBullet"/>
        <w:numPr>
          <w:ilvl w:val="0"/>
          <w:numId w:val="0"/>
        </w:numPr>
        <w:ind w:left="720"/>
        <w:rPr>
          <w:b/>
          <w:bCs/>
          <w:lang w:val="en-GB"/>
        </w:rPr>
      </w:pPr>
    </w:p>
    <w:p w14:paraId="290D10C0" w14:textId="77777777" w:rsidR="0031296C" w:rsidRPr="0031296C" w:rsidRDefault="0031296C" w:rsidP="0031296C">
      <w:pPr>
        <w:pStyle w:val="ListBullet"/>
        <w:numPr>
          <w:ilvl w:val="0"/>
          <w:numId w:val="0"/>
        </w:numPr>
        <w:ind w:left="720"/>
        <w:rPr>
          <w:b/>
          <w:bCs/>
          <w:lang w:val="en-GB"/>
        </w:rPr>
      </w:pPr>
    </w:p>
    <w:p w14:paraId="75016FA2" w14:textId="50725A45" w:rsidR="006E6FB9" w:rsidRPr="006E6FB9" w:rsidRDefault="00EA08DF" w:rsidP="00C16239">
      <w:pPr>
        <w:pStyle w:val="ListBullet"/>
        <w:numPr>
          <w:ilvl w:val="0"/>
          <w:numId w:val="0"/>
        </w:numPr>
        <w:ind w:left="360"/>
        <w:rPr>
          <w:u w:val="single"/>
          <w:lang w:val="en-GB"/>
        </w:rPr>
      </w:pPr>
      <w:r w:rsidRPr="002A500D">
        <w:rPr>
          <w:b/>
          <w:bCs/>
          <w:u w:val="single"/>
          <w:lang w:val="en-GB"/>
        </w:rPr>
        <w:lastRenderedPageBreak/>
        <w:t>Short Carpet</w:t>
      </w:r>
      <w:r w:rsidR="006E6FB9" w:rsidRPr="006E6FB9">
        <w:rPr>
          <w:u w:val="single"/>
          <w:lang w:val="en-GB"/>
        </w:rPr>
        <w:t xml:space="preserve"> –</w:t>
      </w:r>
    </w:p>
    <w:p w14:paraId="4B8EC000" w14:textId="1436BAD3" w:rsidR="00AC1F1A" w:rsidRPr="00EA08DF" w:rsidRDefault="0031296C" w:rsidP="00C16239">
      <w:pPr>
        <w:pStyle w:val="ListBullet"/>
        <w:numPr>
          <w:ilvl w:val="0"/>
          <w:numId w:val="0"/>
        </w:numPr>
        <w:ind w:left="360"/>
        <w:rPr>
          <w:b/>
          <w:bCs/>
          <w:lang w:val="en-GB"/>
        </w:rPr>
      </w:pPr>
      <w:r w:rsidRPr="0031296C">
        <w:rPr>
          <w:lang w:val="en-GB"/>
        </w:rPr>
        <w:t>Overall winner this year was Chris Hamilton. Next year’s League fee’s paid.</w:t>
      </w:r>
      <w:r w:rsidR="00AC1F1A" w:rsidRPr="00EA08DF">
        <w:rPr>
          <w:b/>
          <w:bCs/>
          <w:lang w:val="en-GB"/>
        </w:rPr>
        <w:t xml:space="preserve"> </w:t>
      </w:r>
    </w:p>
    <w:p w14:paraId="6ABCE56B" w14:textId="77777777" w:rsidR="006E6FB9" w:rsidRDefault="006E6FB9" w:rsidP="00C16239">
      <w:pPr>
        <w:pStyle w:val="ListBullet"/>
        <w:numPr>
          <w:ilvl w:val="0"/>
          <w:numId w:val="0"/>
        </w:numPr>
        <w:ind w:left="360"/>
        <w:rPr>
          <w:lang w:val="en-GB"/>
        </w:rPr>
      </w:pPr>
    </w:p>
    <w:p w14:paraId="1F9AD2DC" w14:textId="155A6A74" w:rsidR="006E6FB9" w:rsidRDefault="00EA08DF" w:rsidP="00C16239">
      <w:pPr>
        <w:pStyle w:val="ListBullet"/>
        <w:numPr>
          <w:ilvl w:val="0"/>
          <w:numId w:val="0"/>
        </w:numPr>
        <w:ind w:left="360"/>
        <w:rPr>
          <w:u w:val="single"/>
          <w:lang w:val="en-GB"/>
        </w:rPr>
      </w:pPr>
      <w:r w:rsidRPr="002A500D">
        <w:rPr>
          <w:b/>
          <w:bCs/>
          <w:u w:val="single"/>
          <w:lang w:val="en-GB"/>
        </w:rPr>
        <w:t>Match External</w:t>
      </w:r>
      <w:r>
        <w:rPr>
          <w:u w:val="single"/>
          <w:lang w:val="en-GB"/>
        </w:rPr>
        <w:t xml:space="preserve"> </w:t>
      </w:r>
      <w:r w:rsidR="0031296C">
        <w:rPr>
          <w:u w:val="single"/>
          <w:lang w:val="en-GB"/>
        </w:rPr>
        <w:t>–</w:t>
      </w:r>
      <w:r w:rsidR="006E6FB9" w:rsidRPr="006E6FB9">
        <w:rPr>
          <w:u w:val="single"/>
          <w:lang w:val="en-GB"/>
        </w:rPr>
        <w:t xml:space="preserve"> </w:t>
      </w:r>
      <w:r w:rsidR="0031296C">
        <w:rPr>
          <w:u w:val="single"/>
          <w:lang w:val="en-GB"/>
        </w:rPr>
        <w:t>no update</w:t>
      </w:r>
    </w:p>
    <w:p w14:paraId="6967E728" w14:textId="77777777" w:rsidR="00C43127" w:rsidRDefault="00C43127" w:rsidP="00C16239">
      <w:pPr>
        <w:pStyle w:val="ListBullet"/>
        <w:numPr>
          <w:ilvl w:val="0"/>
          <w:numId w:val="0"/>
        </w:numPr>
        <w:ind w:left="360"/>
        <w:rPr>
          <w:u w:val="single"/>
          <w:lang w:val="en-GB"/>
        </w:rPr>
      </w:pPr>
    </w:p>
    <w:p w14:paraId="0FD381B0" w14:textId="11FBE56F" w:rsidR="00C43127" w:rsidRPr="0045495F" w:rsidRDefault="00C43127" w:rsidP="00C16239">
      <w:pPr>
        <w:pStyle w:val="ListBullet"/>
        <w:numPr>
          <w:ilvl w:val="0"/>
          <w:numId w:val="0"/>
        </w:numPr>
        <w:ind w:left="360"/>
        <w:rPr>
          <w:b/>
          <w:bCs/>
          <w:u w:val="single"/>
          <w:lang w:val="en-GB"/>
        </w:rPr>
      </w:pPr>
      <w:r w:rsidRPr="0045495F">
        <w:rPr>
          <w:b/>
          <w:bCs/>
          <w:u w:val="single"/>
          <w:lang w:val="en-GB"/>
        </w:rPr>
        <w:t>Match Internal –</w:t>
      </w:r>
    </w:p>
    <w:p w14:paraId="4B8C8437" w14:textId="77777777" w:rsidR="00A54EF1" w:rsidRDefault="00A54EF1" w:rsidP="00C43127">
      <w:pPr>
        <w:pStyle w:val="ListBullet"/>
        <w:numPr>
          <w:ilvl w:val="0"/>
          <w:numId w:val="33"/>
        </w:numPr>
        <w:rPr>
          <w:lang w:val="en-GB"/>
        </w:rPr>
      </w:pPr>
      <w:r>
        <w:rPr>
          <w:lang w:val="en-GB"/>
        </w:rPr>
        <w:t>Sheets up for all forthcoming competitions.</w:t>
      </w:r>
    </w:p>
    <w:p w14:paraId="59CB9B36" w14:textId="33B1EAE1" w:rsidR="0045495F" w:rsidRPr="0045495F" w:rsidRDefault="00C43127" w:rsidP="00C43127">
      <w:pPr>
        <w:pStyle w:val="ListBullet"/>
        <w:numPr>
          <w:ilvl w:val="0"/>
          <w:numId w:val="33"/>
        </w:numPr>
        <w:rPr>
          <w:lang w:val="en-GB"/>
        </w:rPr>
      </w:pPr>
      <w:r w:rsidRPr="0045495F">
        <w:rPr>
          <w:lang w:val="en-GB"/>
        </w:rPr>
        <w:t>Someone required to organise &amp; run Saturday competitions</w:t>
      </w:r>
      <w:r w:rsidR="0045495F" w:rsidRPr="0045495F">
        <w:rPr>
          <w:lang w:val="en-GB"/>
        </w:rPr>
        <w:t xml:space="preserve">. Tommy Chalmers (TC) &amp; Alan Gorman (AG) suggested, both will need help &amp; support for this. </w:t>
      </w:r>
    </w:p>
    <w:p w14:paraId="4B0D9782" w14:textId="7674E9EB" w:rsidR="0045495F" w:rsidRPr="0045495F" w:rsidRDefault="0045495F" w:rsidP="0045495F">
      <w:pPr>
        <w:pStyle w:val="ListBullet"/>
        <w:numPr>
          <w:ilvl w:val="0"/>
          <w:numId w:val="0"/>
        </w:numPr>
        <w:ind w:left="360"/>
        <w:rPr>
          <w:b/>
          <w:bCs/>
          <w:lang w:val="en-GB"/>
        </w:rPr>
      </w:pPr>
      <w:r w:rsidRPr="0045495F">
        <w:rPr>
          <w:b/>
          <w:bCs/>
          <w:lang w:val="en-GB"/>
        </w:rPr>
        <w:t>ACTION: GL will provide help &amp; support</w:t>
      </w:r>
      <w:r w:rsidR="00BD2A06">
        <w:rPr>
          <w:b/>
          <w:bCs/>
          <w:lang w:val="en-GB"/>
        </w:rPr>
        <w:t xml:space="preserve"> to TC &amp; AG</w:t>
      </w:r>
    </w:p>
    <w:p w14:paraId="0A0ABA08" w14:textId="7225772C" w:rsidR="00C43127" w:rsidRPr="0045495F" w:rsidRDefault="0045495F" w:rsidP="0045495F">
      <w:pPr>
        <w:pStyle w:val="ListBullet"/>
        <w:numPr>
          <w:ilvl w:val="0"/>
          <w:numId w:val="0"/>
        </w:numPr>
        <w:ind w:left="360"/>
        <w:rPr>
          <w:b/>
          <w:bCs/>
          <w:lang w:val="en-GB"/>
        </w:rPr>
      </w:pPr>
      <w:r w:rsidRPr="0045495F">
        <w:rPr>
          <w:b/>
          <w:bCs/>
          <w:lang w:val="en-GB"/>
        </w:rPr>
        <w:t xml:space="preserve">ACTION: CM will confirm with TC &amp; AG </w:t>
      </w:r>
    </w:p>
    <w:p w14:paraId="09ED51DB" w14:textId="77777777" w:rsidR="0031296C" w:rsidRDefault="0031296C" w:rsidP="00EA08DF">
      <w:pPr>
        <w:pStyle w:val="ListBullet"/>
        <w:numPr>
          <w:ilvl w:val="0"/>
          <w:numId w:val="0"/>
        </w:numPr>
        <w:ind w:left="720" w:hanging="360"/>
        <w:rPr>
          <w:b/>
          <w:bCs/>
          <w:lang w:val="en-GB"/>
        </w:rPr>
      </w:pPr>
    </w:p>
    <w:p w14:paraId="30CC7C13" w14:textId="77777777"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15FD5CA2" w14:textId="77777777" w:rsidR="00C43127" w:rsidRDefault="00C43127" w:rsidP="00C43127">
      <w:pPr>
        <w:pStyle w:val="ListBullet"/>
        <w:numPr>
          <w:ilvl w:val="0"/>
          <w:numId w:val="32"/>
        </w:numPr>
        <w:rPr>
          <w:lang w:val="en-GB"/>
        </w:rPr>
      </w:pPr>
      <w:r>
        <w:rPr>
          <w:lang w:val="en-GB"/>
        </w:rPr>
        <w:t xml:space="preserve">Cooler has been removed bar will feed from cellar. </w:t>
      </w:r>
    </w:p>
    <w:p w14:paraId="0ACE6689" w14:textId="161A9CC8" w:rsidR="006E6FB9" w:rsidRDefault="00C43127" w:rsidP="00C43127">
      <w:pPr>
        <w:pStyle w:val="ListBullet"/>
        <w:numPr>
          <w:ilvl w:val="0"/>
          <w:numId w:val="32"/>
        </w:numPr>
        <w:rPr>
          <w:lang w:val="en-GB"/>
        </w:rPr>
      </w:pPr>
      <w:r>
        <w:rPr>
          <w:lang w:val="en-GB"/>
        </w:rPr>
        <w:t xml:space="preserve">Screen / Partition required to keg area to ensure area kept cool. SB described partition as stud wall &amp; door; work can be done ASAP. Approval to proceed given. </w:t>
      </w:r>
      <w:r w:rsidRPr="0045495F">
        <w:rPr>
          <w:b/>
          <w:bCs/>
          <w:lang w:val="en-GB"/>
        </w:rPr>
        <w:t>ACTION: SB</w:t>
      </w:r>
    </w:p>
    <w:p w14:paraId="36F9204F" w14:textId="3D465E79" w:rsidR="0045495F" w:rsidRDefault="0045495F" w:rsidP="00C43127">
      <w:pPr>
        <w:pStyle w:val="ListBullet"/>
        <w:numPr>
          <w:ilvl w:val="0"/>
          <w:numId w:val="32"/>
        </w:numPr>
        <w:rPr>
          <w:lang w:val="en-GB"/>
        </w:rPr>
      </w:pPr>
      <w:r>
        <w:rPr>
          <w:lang w:val="en-GB"/>
        </w:rPr>
        <w:t xml:space="preserve">Downstairs glass washer – NK stated CS had arranged and engineer then a quote for new machine but this is not his role. NK will look at it. DG confirmed budget is there if it needs replaced. </w:t>
      </w:r>
      <w:r w:rsidRPr="0045495F">
        <w:rPr>
          <w:b/>
          <w:bCs/>
          <w:lang w:val="en-GB"/>
        </w:rPr>
        <w:t>ACTION: NK</w:t>
      </w:r>
    </w:p>
    <w:p w14:paraId="3F06EFC9" w14:textId="4DF35E96" w:rsidR="0045495F" w:rsidRPr="00EA08DF" w:rsidRDefault="0045495F" w:rsidP="00C43127">
      <w:pPr>
        <w:pStyle w:val="ListBullet"/>
        <w:numPr>
          <w:ilvl w:val="0"/>
          <w:numId w:val="32"/>
        </w:numPr>
        <w:rPr>
          <w:lang w:val="en-GB"/>
        </w:rPr>
      </w:pPr>
      <w:r>
        <w:rPr>
          <w:lang w:val="en-GB"/>
        </w:rPr>
        <w:t xml:space="preserve">Over summer season the Upstairs bar will be open between 1 – 5pm with bar staff cover. Club will need opened to accommodate this. DG will do so at 10am weekly, he’ll let Committee know when he’s away on holiday. </w:t>
      </w:r>
      <w:r w:rsidRPr="0045495F">
        <w:rPr>
          <w:b/>
          <w:bCs/>
          <w:lang w:val="en-GB"/>
        </w:rPr>
        <w:t>ACTIONS: GN &amp; DG</w:t>
      </w:r>
    </w:p>
    <w:p w14:paraId="136669A2" w14:textId="2546A9EC" w:rsidR="006E6FB9" w:rsidRDefault="006E6FB9" w:rsidP="00C16239">
      <w:pPr>
        <w:pStyle w:val="ListBullet"/>
        <w:numPr>
          <w:ilvl w:val="0"/>
          <w:numId w:val="0"/>
        </w:numPr>
        <w:ind w:left="360"/>
        <w:rPr>
          <w:lang w:val="en-GB"/>
        </w:rPr>
      </w:pPr>
    </w:p>
    <w:p w14:paraId="2EBFBB0D" w14:textId="52DAC3B7" w:rsidR="004B3A7E" w:rsidRPr="002A500D" w:rsidRDefault="004B3A7E" w:rsidP="00C16239">
      <w:pPr>
        <w:pStyle w:val="ListBullet"/>
        <w:numPr>
          <w:ilvl w:val="0"/>
          <w:numId w:val="0"/>
        </w:numPr>
        <w:ind w:left="360"/>
        <w:rPr>
          <w:b/>
          <w:bCs/>
          <w:lang w:val="en-GB"/>
        </w:rPr>
      </w:pPr>
      <w:r w:rsidRPr="002A500D">
        <w:rPr>
          <w:b/>
          <w:bCs/>
          <w:u w:val="single"/>
          <w:lang w:val="en-GB"/>
        </w:rPr>
        <w:t>Social –</w:t>
      </w:r>
    </w:p>
    <w:p w14:paraId="46DA9383" w14:textId="31F677DE" w:rsidR="004B3A7E" w:rsidRDefault="004B3A7E" w:rsidP="004B3A7E">
      <w:pPr>
        <w:pStyle w:val="ListBullet"/>
        <w:numPr>
          <w:ilvl w:val="0"/>
          <w:numId w:val="27"/>
        </w:numPr>
        <w:rPr>
          <w:lang w:val="en-GB"/>
        </w:rPr>
      </w:pPr>
      <w:r>
        <w:rPr>
          <w:lang w:val="en-GB"/>
        </w:rPr>
        <w:t xml:space="preserve">Club dance </w:t>
      </w:r>
      <w:r w:rsidR="00A54EF1">
        <w:rPr>
          <w:lang w:val="en-GB"/>
        </w:rPr>
        <w:t>on</w:t>
      </w:r>
      <w:r>
        <w:rPr>
          <w:lang w:val="en-GB"/>
        </w:rPr>
        <w:t xml:space="preserve"> Saturday </w:t>
      </w:r>
      <w:r w:rsidR="00EA08DF">
        <w:rPr>
          <w:lang w:val="en-GB"/>
        </w:rPr>
        <w:t>15</w:t>
      </w:r>
      <w:r w:rsidR="00EA08DF" w:rsidRPr="00EA08DF">
        <w:rPr>
          <w:vertAlign w:val="superscript"/>
          <w:lang w:val="en-GB"/>
        </w:rPr>
        <w:t>th</w:t>
      </w:r>
      <w:r w:rsidR="00EA08DF">
        <w:rPr>
          <w:lang w:val="en-GB"/>
        </w:rPr>
        <w:t xml:space="preserve"> March 2025, </w:t>
      </w:r>
      <w:r w:rsidR="00A54EF1">
        <w:rPr>
          <w:lang w:val="en-GB"/>
        </w:rPr>
        <w:t>was well attended and went well.</w:t>
      </w:r>
    </w:p>
    <w:p w14:paraId="78407426" w14:textId="67D07E45" w:rsidR="00A54EF1" w:rsidRDefault="00A54EF1" w:rsidP="004B3A7E">
      <w:pPr>
        <w:pStyle w:val="ListBullet"/>
        <w:numPr>
          <w:ilvl w:val="0"/>
          <w:numId w:val="27"/>
        </w:numPr>
        <w:rPr>
          <w:lang w:val="en-GB"/>
        </w:rPr>
      </w:pPr>
      <w:r>
        <w:rPr>
          <w:lang w:val="en-GB"/>
        </w:rPr>
        <w:t>Opening Dance 19</w:t>
      </w:r>
      <w:r w:rsidRPr="00A54EF1">
        <w:rPr>
          <w:vertAlign w:val="superscript"/>
          <w:lang w:val="en-GB"/>
        </w:rPr>
        <w:t>th</w:t>
      </w:r>
      <w:r>
        <w:rPr>
          <w:lang w:val="en-GB"/>
        </w:rPr>
        <w:t xml:space="preserve"> April 2025. There are no invited guests, let RF know. </w:t>
      </w:r>
      <w:r w:rsidRPr="00A54EF1">
        <w:rPr>
          <w:b/>
          <w:bCs/>
          <w:lang w:val="en-GB"/>
        </w:rPr>
        <w:t>ACTION: MM</w:t>
      </w:r>
    </w:p>
    <w:p w14:paraId="052616B9" w14:textId="77777777" w:rsidR="00EA08DF" w:rsidRDefault="00EA08DF" w:rsidP="00EA08DF">
      <w:pPr>
        <w:pStyle w:val="ListBullet"/>
        <w:numPr>
          <w:ilvl w:val="0"/>
          <w:numId w:val="0"/>
        </w:numPr>
        <w:ind w:left="720" w:hanging="360"/>
        <w:rPr>
          <w:lang w:val="en-GB"/>
        </w:rPr>
      </w:pPr>
    </w:p>
    <w:p w14:paraId="54CC9C29" w14:textId="77777777" w:rsidR="001F5AB9" w:rsidRPr="00A54EF1" w:rsidRDefault="00EA08DF" w:rsidP="00EA08DF">
      <w:pPr>
        <w:pStyle w:val="ListBullet"/>
        <w:numPr>
          <w:ilvl w:val="0"/>
          <w:numId w:val="0"/>
        </w:numPr>
        <w:ind w:left="720" w:hanging="360"/>
        <w:rPr>
          <w:u w:val="single"/>
          <w:lang w:val="en-GB"/>
        </w:rPr>
      </w:pPr>
      <w:r w:rsidRPr="00A54EF1">
        <w:rPr>
          <w:b/>
          <w:bCs/>
          <w:u w:val="single"/>
          <w:lang w:val="en-GB"/>
        </w:rPr>
        <w:t>Advertising / Marketing</w:t>
      </w:r>
      <w:r w:rsidRPr="00A54EF1">
        <w:rPr>
          <w:u w:val="single"/>
          <w:lang w:val="en-GB"/>
        </w:rPr>
        <w:t xml:space="preserve"> – </w:t>
      </w:r>
    </w:p>
    <w:p w14:paraId="15207151" w14:textId="77FE609A" w:rsidR="00FA1F2B" w:rsidRPr="00A54EF1" w:rsidRDefault="00A54EF1" w:rsidP="00A54EF1">
      <w:pPr>
        <w:pStyle w:val="ListBullet"/>
        <w:numPr>
          <w:ilvl w:val="0"/>
          <w:numId w:val="27"/>
        </w:numPr>
        <w:rPr>
          <w:b/>
          <w:bCs/>
          <w:lang w:val="en-GB"/>
        </w:rPr>
      </w:pPr>
      <w:r w:rsidRPr="00A54EF1">
        <w:rPr>
          <w:lang w:val="en-GB"/>
        </w:rPr>
        <w:t>Andy Naismith to be asked to prov</w:t>
      </w:r>
      <w:r>
        <w:rPr>
          <w:lang w:val="en-GB"/>
        </w:rPr>
        <w:t>ide</w:t>
      </w:r>
      <w:r w:rsidRPr="00A54EF1">
        <w:rPr>
          <w:lang w:val="en-GB"/>
        </w:rPr>
        <w:t xml:space="preserve"> a monthly update. </w:t>
      </w:r>
      <w:r w:rsidRPr="00A54EF1">
        <w:rPr>
          <w:b/>
          <w:bCs/>
          <w:lang w:val="en-GB"/>
        </w:rPr>
        <w:t>ACTION: MM</w:t>
      </w:r>
    </w:p>
    <w:p w14:paraId="18222FF4" w14:textId="17FA634A" w:rsidR="00FA1F2B" w:rsidRDefault="00FA1F2B" w:rsidP="00FA1F2B">
      <w:pPr>
        <w:pStyle w:val="ListBullet"/>
        <w:numPr>
          <w:ilvl w:val="0"/>
          <w:numId w:val="31"/>
        </w:numPr>
        <w:rPr>
          <w:lang w:val="en-GB"/>
        </w:rPr>
      </w:pPr>
      <w:r>
        <w:rPr>
          <w:lang w:val="en-GB"/>
        </w:rPr>
        <w:t xml:space="preserve">CM </w:t>
      </w:r>
      <w:r w:rsidR="00A54EF1">
        <w:rPr>
          <w:lang w:val="en-GB"/>
        </w:rPr>
        <w:t>updated on the</w:t>
      </w:r>
      <w:r>
        <w:rPr>
          <w:lang w:val="en-GB"/>
        </w:rPr>
        <w:t xml:space="preserve"> Out of School Care Community Day held in Ralston Parish Church on 22</w:t>
      </w:r>
      <w:r w:rsidRPr="00FA1F2B">
        <w:rPr>
          <w:vertAlign w:val="superscript"/>
          <w:lang w:val="en-GB"/>
        </w:rPr>
        <w:t>nd</w:t>
      </w:r>
      <w:r>
        <w:rPr>
          <w:lang w:val="en-GB"/>
        </w:rPr>
        <w:t xml:space="preserve"> Marc</w:t>
      </w:r>
      <w:r w:rsidR="001222AB">
        <w:rPr>
          <w:lang w:val="en-GB"/>
        </w:rPr>
        <w:t>h</w:t>
      </w:r>
      <w:r>
        <w:rPr>
          <w:lang w:val="en-GB"/>
        </w:rPr>
        <w:t xml:space="preserve"> 2025 11am – 1pm. </w:t>
      </w:r>
      <w:r w:rsidR="00A54EF1">
        <w:rPr>
          <w:lang w:val="en-GB"/>
        </w:rPr>
        <w:t>The local Beavers group, Primary Scholl &amp; After School Care group may be interested in a group coaching session. There was interest but no applications for Try Bowls or Juniors.</w:t>
      </w:r>
    </w:p>
    <w:p w14:paraId="63AB5774" w14:textId="77777777" w:rsidR="0063223B" w:rsidRDefault="0063223B" w:rsidP="00FA1F2B">
      <w:pPr>
        <w:pStyle w:val="ListBullet"/>
        <w:numPr>
          <w:ilvl w:val="0"/>
          <w:numId w:val="0"/>
        </w:numPr>
        <w:ind w:left="720" w:hanging="360"/>
        <w:rPr>
          <w:lang w:val="en-GB"/>
        </w:rPr>
      </w:pPr>
    </w:p>
    <w:p w14:paraId="50BBD209" w14:textId="59D8E163" w:rsidR="00A54EF1" w:rsidRPr="00F42E70" w:rsidRDefault="00A54EF1" w:rsidP="00FA1F2B">
      <w:pPr>
        <w:pStyle w:val="ListBullet"/>
        <w:numPr>
          <w:ilvl w:val="0"/>
          <w:numId w:val="0"/>
        </w:numPr>
        <w:ind w:left="720" w:hanging="360"/>
        <w:rPr>
          <w:b/>
          <w:bCs/>
          <w:u w:val="single"/>
          <w:lang w:val="en-GB"/>
        </w:rPr>
      </w:pPr>
      <w:r w:rsidRPr="00F42E70">
        <w:rPr>
          <w:b/>
          <w:bCs/>
          <w:u w:val="single"/>
          <w:lang w:val="en-GB"/>
        </w:rPr>
        <w:t>WPO -</w:t>
      </w:r>
    </w:p>
    <w:p w14:paraId="578460F3" w14:textId="77777777" w:rsidR="00BB2BCC" w:rsidRDefault="00BB2BCC" w:rsidP="00BB2BCC">
      <w:pPr>
        <w:pStyle w:val="ListBullet"/>
        <w:numPr>
          <w:ilvl w:val="0"/>
          <w:numId w:val="31"/>
        </w:numPr>
        <w:rPr>
          <w:lang w:val="en-GB"/>
        </w:rPr>
      </w:pPr>
      <w:r>
        <w:rPr>
          <w:lang w:val="en-GB"/>
        </w:rPr>
        <w:t>Safeguarding Poster &amp; Junior Membership Form were approved via WhatsApp and are now in place &amp; in use.</w:t>
      </w:r>
    </w:p>
    <w:p w14:paraId="7B39D93E" w14:textId="0793030F" w:rsidR="00FA1F2B" w:rsidRDefault="00F42E70" w:rsidP="00BB2BCC">
      <w:pPr>
        <w:pStyle w:val="ListBullet"/>
        <w:numPr>
          <w:ilvl w:val="0"/>
          <w:numId w:val="31"/>
        </w:numPr>
        <w:rPr>
          <w:b/>
          <w:bCs/>
          <w:lang w:val="en-GB"/>
        </w:rPr>
      </w:pPr>
      <w:r>
        <w:rPr>
          <w:lang w:val="en-GB"/>
        </w:rPr>
        <w:t>Incident raised at March 2025 Management Meeting – this is not resolved yet, still meeting with involved parties. Looking for outcome &amp; closure if possible.</w:t>
      </w:r>
      <w:r w:rsidR="00E7050A">
        <w:rPr>
          <w:lang w:val="en-GB"/>
        </w:rPr>
        <w:t xml:space="preserve"> </w:t>
      </w:r>
      <w:r w:rsidRPr="00F42E70">
        <w:rPr>
          <w:b/>
          <w:bCs/>
          <w:lang w:val="en-GB"/>
        </w:rPr>
        <w:t>ACTION: CG &amp; FG</w:t>
      </w:r>
    </w:p>
    <w:p w14:paraId="2C48E713" w14:textId="77777777" w:rsidR="00F42E70" w:rsidRDefault="00F42E70" w:rsidP="00F42E70">
      <w:pPr>
        <w:pStyle w:val="ListBullet"/>
        <w:numPr>
          <w:ilvl w:val="0"/>
          <w:numId w:val="0"/>
        </w:numPr>
        <w:ind w:left="720" w:hanging="360"/>
        <w:rPr>
          <w:b/>
          <w:bCs/>
          <w:lang w:val="en-GB"/>
        </w:rPr>
      </w:pPr>
    </w:p>
    <w:p w14:paraId="30292C36" w14:textId="4FF30205" w:rsidR="00F42E70" w:rsidRPr="00914364" w:rsidRDefault="00F42E70" w:rsidP="00F42E70">
      <w:pPr>
        <w:pStyle w:val="ListBullet"/>
        <w:numPr>
          <w:ilvl w:val="0"/>
          <w:numId w:val="0"/>
        </w:numPr>
        <w:ind w:left="720" w:hanging="360"/>
        <w:rPr>
          <w:b/>
          <w:bCs/>
          <w:u w:val="single"/>
          <w:lang w:val="en-GB"/>
        </w:rPr>
      </w:pPr>
      <w:r w:rsidRPr="00914364">
        <w:rPr>
          <w:b/>
          <w:bCs/>
          <w:u w:val="single"/>
          <w:lang w:val="en-GB"/>
        </w:rPr>
        <w:t>Try Bowls &amp; Junior Coaching –</w:t>
      </w:r>
    </w:p>
    <w:p w14:paraId="69DE0699" w14:textId="35C61E23" w:rsidR="00F42E70" w:rsidRDefault="00914364" w:rsidP="00914364">
      <w:pPr>
        <w:pStyle w:val="ListBullet"/>
        <w:numPr>
          <w:ilvl w:val="0"/>
          <w:numId w:val="34"/>
        </w:numPr>
        <w:rPr>
          <w:lang w:val="en-GB"/>
        </w:rPr>
      </w:pPr>
      <w:r w:rsidRPr="00914364">
        <w:rPr>
          <w:lang w:val="en-GB"/>
        </w:rPr>
        <w:t>FG gave an update – Jim Cullen will start season as Lead, with FG working alongside him to then takeover as Lead.</w:t>
      </w:r>
    </w:p>
    <w:p w14:paraId="7FAD771B" w14:textId="6EC1ADAD" w:rsidR="00914364" w:rsidRPr="0061069A" w:rsidRDefault="00914364" w:rsidP="00914364">
      <w:pPr>
        <w:pStyle w:val="ListBullet"/>
        <w:numPr>
          <w:ilvl w:val="0"/>
          <w:numId w:val="34"/>
        </w:numPr>
        <w:rPr>
          <w:b/>
          <w:bCs/>
          <w:lang w:val="en-GB"/>
        </w:rPr>
      </w:pPr>
      <w:r>
        <w:rPr>
          <w:lang w:val="en-GB"/>
        </w:rPr>
        <w:t>Try Bowls will run for 8 weeks from Thursday 24</w:t>
      </w:r>
      <w:r w:rsidRPr="00914364">
        <w:rPr>
          <w:vertAlign w:val="superscript"/>
          <w:lang w:val="en-GB"/>
        </w:rPr>
        <w:t>th</w:t>
      </w:r>
      <w:r>
        <w:rPr>
          <w:lang w:val="en-GB"/>
        </w:rPr>
        <w:t xml:space="preserve"> April at both 10am &amp; 6.30pm. If &gt;30 attending will need all trained coaches for every session. Will also need member volunteers to support coaches. Notice to be put up. </w:t>
      </w:r>
      <w:r w:rsidRPr="0061069A">
        <w:rPr>
          <w:b/>
          <w:bCs/>
          <w:lang w:val="en-GB"/>
        </w:rPr>
        <w:t>ACTION: JC</w:t>
      </w:r>
    </w:p>
    <w:p w14:paraId="2077217E" w14:textId="77777777" w:rsidR="00914364" w:rsidRDefault="00914364" w:rsidP="00914364">
      <w:pPr>
        <w:pStyle w:val="ListBullet"/>
        <w:numPr>
          <w:ilvl w:val="0"/>
          <w:numId w:val="34"/>
        </w:numPr>
        <w:rPr>
          <w:lang w:val="en-GB"/>
        </w:rPr>
      </w:pPr>
      <w:r>
        <w:rPr>
          <w:lang w:val="en-GB"/>
        </w:rPr>
        <w:t>Junior Coaching will run all season from Sunday 27</w:t>
      </w:r>
      <w:r w:rsidRPr="00914364">
        <w:rPr>
          <w:vertAlign w:val="superscript"/>
          <w:lang w:val="en-GB"/>
        </w:rPr>
        <w:t>th</w:t>
      </w:r>
      <w:r>
        <w:rPr>
          <w:lang w:val="en-GB"/>
        </w:rPr>
        <w:t xml:space="preserve"> April at 1pm. Not all coaches are able to attend on Sundays, a rota will be required to ensure cover. If no trained coaches available CM will take the session refreshing what has already been taught to Juniors. </w:t>
      </w:r>
      <w:r w:rsidRPr="0061069A">
        <w:rPr>
          <w:b/>
          <w:bCs/>
          <w:lang w:val="en-GB"/>
        </w:rPr>
        <w:t>ACTION: CM</w:t>
      </w:r>
    </w:p>
    <w:p w14:paraId="183454F0" w14:textId="77777777" w:rsidR="00914364" w:rsidRDefault="00914364" w:rsidP="00914364">
      <w:pPr>
        <w:pStyle w:val="ListBullet"/>
        <w:numPr>
          <w:ilvl w:val="0"/>
          <w:numId w:val="34"/>
        </w:numPr>
        <w:rPr>
          <w:lang w:val="en-GB"/>
        </w:rPr>
      </w:pPr>
      <w:r>
        <w:rPr>
          <w:lang w:val="en-GB"/>
        </w:rPr>
        <w:lastRenderedPageBreak/>
        <w:t>Jim Cullen continues as personal coach for Ryan &amp; Abbie.</w:t>
      </w:r>
    </w:p>
    <w:p w14:paraId="42AC8F2E" w14:textId="1086A353" w:rsidR="00914364" w:rsidRPr="00914364" w:rsidRDefault="00914364" w:rsidP="00914364">
      <w:pPr>
        <w:pStyle w:val="ListBullet"/>
        <w:numPr>
          <w:ilvl w:val="0"/>
          <w:numId w:val="0"/>
        </w:numPr>
        <w:ind w:left="720" w:hanging="360"/>
        <w:rPr>
          <w:lang w:val="en-GB"/>
        </w:rPr>
      </w:pPr>
      <w:r>
        <w:rPr>
          <w:lang w:val="en-GB"/>
        </w:rPr>
        <w:t xml:space="preserve"> </w:t>
      </w:r>
    </w:p>
    <w:p w14:paraId="1A3EDA26" w14:textId="77777777" w:rsidR="00C32F35" w:rsidRPr="006E6FB9" w:rsidRDefault="00C32F35" w:rsidP="00C16239">
      <w:pPr>
        <w:pStyle w:val="ListBullet"/>
        <w:numPr>
          <w:ilvl w:val="0"/>
          <w:numId w:val="0"/>
        </w:numPr>
        <w:ind w:left="360"/>
        <w:rPr>
          <w:lang w:val="en-GB"/>
        </w:rPr>
      </w:pPr>
    </w:p>
    <w:p w14:paraId="60309525" w14:textId="77777777" w:rsidR="006E6FB9" w:rsidRPr="006E6FB9" w:rsidRDefault="006E6FB9" w:rsidP="00C16239">
      <w:pPr>
        <w:pStyle w:val="ListBullet"/>
        <w:numPr>
          <w:ilvl w:val="0"/>
          <w:numId w:val="0"/>
        </w:numPr>
        <w:ind w:left="360"/>
        <w:rPr>
          <w:lang w:val="en-GB"/>
        </w:rPr>
      </w:pPr>
    </w:p>
    <w:p w14:paraId="32BC3280" w14:textId="24218FF9" w:rsidR="00FE576D" w:rsidRPr="007667E8" w:rsidRDefault="00803EFE">
      <w:pPr>
        <w:pStyle w:val="Heading1"/>
        <w:rPr>
          <w:lang w:val="en-GB"/>
        </w:rPr>
      </w:pPr>
      <w:r>
        <w:rPr>
          <w:lang w:val="en-GB"/>
        </w:rPr>
        <w:t>AOCB</w:t>
      </w:r>
    </w:p>
    <w:p w14:paraId="1F72B0F0" w14:textId="5A0C4E13" w:rsidR="00393384" w:rsidRDefault="00393384" w:rsidP="00A903BA">
      <w:pPr>
        <w:pStyle w:val="ListParagraph"/>
        <w:numPr>
          <w:ilvl w:val="0"/>
          <w:numId w:val="29"/>
        </w:numPr>
        <w:rPr>
          <w:lang w:val="en-GB"/>
        </w:rPr>
      </w:pPr>
      <w:r>
        <w:rPr>
          <w:lang w:val="en-GB"/>
        </w:rPr>
        <w:t xml:space="preserve">First Aiders – </w:t>
      </w:r>
      <w:r w:rsidR="00914364">
        <w:rPr>
          <w:lang w:val="en-GB"/>
        </w:rPr>
        <w:t>Ralston Golf Club updated their training 6 months ago but was done online, this may be an option for RBC. For further research</w:t>
      </w:r>
      <w:r>
        <w:rPr>
          <w:lang w:val="en-GB"/>
        </w:rPr>
        <w:t xml:space="preserve">. </w:t>
      </w:r>
      <w:r w:rsidRPr="00393384">
        <w:rPr>
          <w:b/>
          <w:bCs/>
          <w:lang w:val="en-GB"/>
        </w:rPr>
        <w:t xml:space="preserve">ACTIONS </w:t>
      </w:r>
      <w:r w:rsidRPr="00914364">
        <w:rPr>
          <w:b/>
          <w:bCs/>
          <w:lang w:val="en-GB"/>
        </w:rPr>
        <w:t>: CG &amp; DM</w:t>
      </w:r>
      <w:r>
        <w:rPr>
          <w:lang w:val="en-GB"/>
        </w:rPr>
        <w:t xml:space="preserve"> </w:t>
      </w:r>
    </w:p>
    <w:p w14:paraId="692DA2C0" w14:textId="5D62FD3F" w:rsidR="00393384" w:rsidRPr="007C2549" w:rsidRDefault="00914364" w:rsidP="00A903BA">
      <w:pPr>
        <w:pStyle w:val="ListParagraph"/>
        <w:numPr>
          <w:ilvl w:val="0"/>
          <w:numId w:val="29"/>
        </w:numPr>
        <w:rPr>
          <w:b/>
          <w:bCs/>
          <w:lang w:val="en-GB"/>
        </w:rPr>
      </w:pPr>
      <w:r>
        <w:rPr>
          <w:lang w:val="en-GB"/>
        </w:rPr>
        <w:t xml:space="preserve">Defibrillator battery needs replaced. </w:t>
      </w:r>
      <w:r w:rsidRPr="007C2549">
        <w:rPr>
          <w:b/>
          <w:bCs/>
          <w:lang w:val="en-GB"/>
        </w:rPr>
        <w:t>ACTION: MM</w:t>
      </w:r>
      <w:r w:rsidR="00393384" w:rsidRPr="007C2549">
        <w:rPr>
          <w:b/>
          <w:bCs/>
          <w:lang w:val="en-GB"/>
        </w:rPr>
        <w:t xml:space="preserve"> </w:t>
      </w:r>
    </w:p>
    <w:p w14:paraId="5887DF52" w14:textId="77777777" w:rsidR="007C2549" w:rsidRPr="007C2549" w:rsidRDefault="007C2549" w:rsidP="00A903BA">
      <w:pPr>
        <w:pStyle w:val="ListParagraph"/>
        <w:numPr>
          <w:ilvl w:val="0"/>
          <w:numId w:val="29"/>
        </w:numPr>
        <w:rPr>
          <w:lang w:val="en-GB"/>
        </w:rPr>
      </w:pPr>
      <w:r>
        <w:rPr>
          <w:lang w:val="en-GB"/>
        </w:rPr>
        <w:t xml:space="preserve">Fencing between RBC &amp; St Miren damaged again and needs repaired. Involve local Councillor &amp; MP again. </w:t>
      </w:r>
      <w:r w:rsidRPr="007C2549">
        <w:rPr>
          <w:b/>
          <w:bCs/>
          <w:lang w:val="en-GB"/>
        </w:rPr>
        <w:t>ACTION: MM</w:t>
      </w:r>
    </w:p>
    <w:p w14:paraId="4B16CAA9" w14:textId="6173D954" w:rsidR="007C2549" w:rsidRPr="007C2549" w:rsidRDefault="007C2549" w:rsidP="00A903BA">
      <w:pPr>
        <w:pStyle w:val="ListParagraph"/>
        <w:numPr>
          <w:ilvl w:val="0"/>
          <w:numId w:val="29"/>
        </w:numPr>
        <w:rPr>
          <w:b/>
          <w:bCs/>
          <w:lang w:val="en-GB"/>
        </w:rPr>
      </w:pPr>
      <w:r w:rsidRPr="007C2549">
        <w:rPr>
          <w:lang w:val="en-GB"/>
        </w:rPr>
        <w:t xml:space="preserve">Ladies Association Games 2025 – Ladies Section to be reminded that if one of these games falls on a day that Weight Watchers are using the main hall, they need to use the upstairs lounge. </w:t>
      </w:r>
      <w:r w:rsidRPr="007C2549">
        <w:rPr>
          <w:b/>
          <w:bCs/>
          <w:lang w:val="en-GB"/>
        </w:rPr>
        <w:t>ACTION: MM</w:t>
      </w:r>
    </w:p>
    <w:p w14:paraId="514D69E3" w14:textId="14460A63" w:rsidR="007C2549" w:rsidRPr="007C2549" w:rsidRDefault="007C2549" w:rsidP="00A903BA">
      <w:pPr>
        <w:pStyle w:val="ListParagraph"/>
        <w:numPr>
          <w:ilvl w:val="0"/>
          <w:numId w:val="29"/>
        </w:numPr>
        <w:rPr>
          <w:b/>
          <w:bCs/>
          <w:lang w:val="en-GB"/>
        </w:rPr>
      </w:pPr>
      <w:r>
        <w:rPr>
          <w:lang w:val="en-GB"/>
        </w:rPr>
        <w:t xml:space="preserve">Microphone needs to be used for Opening Day. </w:t>
      </w:r>
      <w:r w:rsidRPr="007C2549">
        <w:rPr>
          <w:b/>
          <w:bCs/>
          <w:lang w:val="en-GB"/>
        </w:rPr>
        <w:t>ACTION: DM &amp; AN</w:t>
      </w:r>
    </w:p>
    <w:p w14:paraId="0D17AACC" w14:textId="67271479" w:rsidR="007C2549" w:rsidRPr="004679C4" w:rsidRDefault="00AA03E8" w:rsidP="00A903BA">
      <w:pPr>
        <w:pStyle w:val="ListParagraph"/>
        <w:numPr>
          <w:ilvl w:val="0"/>
          <w:numId w:val="29"/>
        </w:numPr>
        <w:rPr>
          <w:lang w:val="en-GB"/>
        </w:rPr>
      </w:pPr>
      <w:r>
        <w:rPr>
          <w:lang w:val="en-GB"/>
        </w:rPr>
        <w:t xml:space="preserve"> </w:t>
      </w:r>
      <w:r w:rsidR="007C2549">
        <w:rPr>
          <w:lang w:val="en-GB"/>
        </w:rPr>
        <w:t xml:space="preserve">Joker – agreed this should be restarted. To follow existing rules. Draw to be done on a Thursday Evening. GL has box of stuff to handover. Will need a small team of members to ensure sales to all sections. Suggested names were Chris Hamilton, Jean Whitelaw, Catherine McMillan, who have all agreed. Also Tommy Paterson who has still to be asked. </w:t>
      </w:r>
      <w:r w:rsidR="007C2549" w:rsidRPr="00A846B5">
        <w:rPr>
          <w:b/>
          <w:bCs/>
          <w:lang w:val="en-GB"/>
        </w:rPr>
        <w:t>ACTION: DM</w:t>
      </w:r>
    </w:p>
    <w:p w14:paraId="4C463F4D" w14:textId="705ED6ED" w:rsidR="004679C4" w:rsidRPr="0061069A" w:rsidRDefault="004679C4" w:rsidP="00A903BA">
      <w:pPr>
        <w:pStyle w:val="ListParagraph"/>
        <w:numPr>
          <w:ilvl w:val="0"/>
          <w:numId w:val="29"/>
        </w:numPr>
        <w:rPr>
          <w:lang w:val="en-GB"/>
        </w:rPr>
      </w:pPr>
      <w:r w:rsidRPr="004679C4">
        <w:rPr>
          <w:lang w:val="en-GB"/>
        </w:rPr>
        <w:t>Roger Black called with a request from Bowls Scotland for RBC to host an International Match between Scotland and Hong Kong on 21 – 23 August 20205. This would involve teams of 7 players requiring 2 rinks per day. If agreed more details will be requested. This was agreed, however, 23</w:t>
      </w:r>
      <w:r w:rsidRPr="004679C4">
        <w:rPr>
          <w:vertAlign w:val="superscript"/>
          <w:lang w:val="en-GB"/>
        </w:rPr>
        <w:t>rd</w:t>
      </w:r>
      <w:r w:rsidRPr="004679C4">
        <w:rPr>
          <w:lang w:val="en-GB"/>
        </w:rPr>
        <w:t xml:space="preserve"> August is date of Kingston Triples, need to check if these can be moved or cancelled with Bert McArthur and then update Roger Black.</w:t>
      </w:r>
      <w:r>
        <w:rPr>
          <w:b/>
          <w:bCs/>
          <w:lang w:val="en-GB"/>
        </w:rPr>
        <w:t xml:space="preserve"> ACTON: MM</w:t>
      </w:r>
    </w:p>
    <w:p w14:paraId="123819A6" w14:textId="77777777" w:rsidR="0061069A" w:rsidRDefault="0061069A" w:rsidP="0061069A">
      <w:pPr>
        <w:rPr>
          <w:lang w:val="en-GB"/>
        </w:rPr>
      </w:pPr>
    </w:p>
    <w:p w14:paraId="45465929" w14:textId="021906CE" w:rsidR="0061069A" w:rsidRPr="0061069A" w:rsidRDefault="0061069A" w:rsidP="0061069A">
      <w:pPr>
        <w:pStyle w:val="ListParagraph"/>
        <w:numPr>
          <w:ilvl w:val="0"/>
          <w:numId w:val="29"/>
        </w:numPr>
        <w:rPr>
          <w:lang w:val="en-GB"/>
        </w:rPr>
      </w:pPr>
      <w:r w:rsidRPr="0061069A">
        <w:rPr>
          <w:b/>
          <w:bCs/>
          <w:lang w:val="en-GB"/>
        </w:rPr>
        <w:t xml:space="preserve">ACTIONS </w:t>
      </w:r>
      <w:r>
        <w:rPr>
          <w:lang w:val="en-GB"/>
        </w:rPr>
        <w:t>– after discussion it was agreed that if you are given an action you should carry it out. No Committee members should interfere in others allocated actions.</w:t>
      </w:r>
    </w:p>
    <w:p w14:paraId="6CC512F6" w14:textId="77777777" w:rsidR="00F1341B" w:rsidRPr="00F1341B" w:rsidRDefault="00F1341B" w:rsidP="00F1341B">
      <w:pPr>
        <w:ind w:left="360"/>
        <w:rPr>
          <w:lang w:val="en-GB"/>
        </w:rPr>
      </w:pPr>
    </w:p>
    <w:p w14:paraId="7E902228" w14:textId="77777777" w:rsidR="002A500D" w:rsidRPr="002A500D" w:rsidRDefault="002A500D" w:rsidP="002A500D">
      <w:pPr>
        <w:rPr>
          <w:lang w:val="en-GB"/>
        </w:rPr>
      </w:pPr>
    </w:p>
    <w:p w14:paraId="4C775B52" w14:textId="7CA0F2C2" w:rsidR="00774146" w:rsidRDefault="00392EF0" w:rsidP="00A846B5">
      <w:pPr>
        <w:ind w:left="360"/>
        <w:rPr>
          <w:b/>
          <w:bCs/>
          <w:lang w:val="en-GB"/>
        </w:rPr>
      </w:pPr>
      <w:r w:rsidRPr="00A846B5">
        <w:rPr>
          <w:lang w:val="en-GB"/>
        </w:rPr>
        <w:t xml:space="preserve"> </w:t>
      </w:r>
      <w:r w:rsidR="00A903BA">
        <w:rPr>
          <w:b/>
          <w:bCs/>
          <w:lang w:val="en-GB"/>
        </w:rPr>
        <w:t>Date of next meeting:</w:t>
      </w:r>
      <w:r w:rsidR="00A846B5">
        <w:rPr>
          <w:b/>
          <w:bCs/>
          <w:lang w:val="en-GB"/>
        </w:rPr>
        <w:t xml:space="preserve"> 13</w:t>
      </w:r>
      <w:r w:rsidR="00A846B5" w:rsidRPr="00A846B5">
        <w:rPr>
          <w:b/>
          <w:bCs/>
          <w:vertAlign w:val="superscript"/>
          <w:lang w:val="en-GB"/>
        </w:rPr>
        <w:t>th</w:t>
      </w:r>
      <w:r w:rsidR="00A846B5">
        <w:rPr>
          <w:b/>
          <w:bCs/>
          <w:lang w:val="en-GB"/>
        </w:rPr>
        <w:t xml:space="preserve"> May 2025</w:t>
      </w:r>
      <w:r w:rsidR="002A500D">
        <w:rPr>
          <w:b/>
          <w:bCs/>
          <w:lang w:val="en-GB"/>
        </w:rPr>
        <w:t xml:space="preserve"> </w:t>
      </w:r>
      <w:r w:rsidR="0063223B">
        <w:rPr>
          <w:b/>
          <w:bCs/>
          <w:lang w:val="en-GB"/>
        </w:rPr>
        <w:t>@ 7</w:t>
      </w:r>
      <w:r w:rsidR="00647852" w:rsidRPr="00A903BA">
        <w:rPr>
          <w:b/>
          <w:bCs/>
          <w:lang w:val="en-GB"/>
        </w:rPr>
        <w:t>pm</w:t>
      </w:r>
    </w:p>
    <w:p w14:paraId="27D42AD6" w14:textId="77777777" w:rsidR="00A903BA" w:rsidRDefault="00A903BA">
      <w:pPr>
        <w:rPr>
          <w:b/>
          <w:bCs/>
          <w:lang w:val="en-GB"/>
        </w:rPr>
      </w:pPr>
    </w:p>
    <w:p w14:paraId="5EE8989C" w14:textId="77777777" w:rsidR="00A903BA" w:rsidRDefault="00A903BA">
      <w:pPr>
        <w:rPr>
          <w:b/>
          <w:bCs/>
          <w:lang w:val="en-GB"/>
        </w:rPr>
      </w:pPr>
    </w:p>
    <w:p w14:paraId="6DCCF158" w14:textId="77777777" w:rsidR="00A903BA" w:rsidRPr="00A903BA" w:rsidRDefault="00A903BA">
      <w:pPr>
        <w:rPr>
          <w:lang w:val="en-GB"/>
        </w:rPr>
      </w:pPr>
    </w:p>
    <w:sectPr w:rsidR="00A903BA" w:rsidRPr="00A903BA" w:rsidSect="005C45FF">
      <w:footerReference w:type="default" r:id="rId13"/>
      <w:footerReference w:type="first" r:id="rId14"/>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F71E8" w14:textId="77777777" w:rsidR="004A309C" w:rsidRDefault="004A309C">
      <w:r>
        <w:separator/>
      </w:r>
    </w:p>
  </w:endnote>
  <w:endnote w:type="continuationSeparator" w:id="0">
    <w:p w14:paraId="73E1F22E" w14:textId="77777777" w:rsidR="004A309C" w:rsidRDefault="004A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0E515" w14:textId="77777777" w:rsidR="004A309C" w:rsidRDefault="004A309C">
      <w:r>
        <w:separator/>
      </w:r>
    </w:p>
  </w:footnote>
  <w:footnote w:type="continuationSeparator" w:id="0">
    <w:p w14:paraId="11874DC4" w14:textId="77777777" w:rsidR="004A309C" w:rsidRDefault="004A3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991EE4"/>
    <w:multiLevelType w:val="hybridMultilevel"/>
    <w:tmpl w:val="76425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90322">
    <w:abstractNumId w:val="20"/>
  </w:num>
  <w:num w:numId="2" w16cid:durableId="1850675926">
    <w:abstractNumId w:val="26"/>
  </w:num>
  <w:num w:numId="3" w16cid:durableId="30571679">
    <w:abstractNumId w:val="14"/>
  </w:num>
  <w:num w:numId="4" w16cid:durableId="771509439">
    <w:abstractNumId w:val="10"/>
  </w:num>
  <w:num w:numId="5" w16cid:durableId="876313258">
    <w:abstractNumId w:val="17"/>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28"/>
  </w:num>
  <w:num w:numId="17" w16cid:durableId="1283923394">
    <w:abstractNumId w:val="31"/>
  </w:num>
  <w:num w:numId="18" w16cid:durableId="321350614">
    <w:abstractNumId w:val="30"/>
  </w:num>
  <w:num w:numId="19" w16cid:durableId="1183083693">
    <w:abstractNumId w:val="33"/>
  </w:num>
  <w:num w:numId="20" w16cid:durableId="1725906443">
    <w:abstractNumId w:val="12"/>
  </w:num>
  <w:num w:numId="21" w16cid:durableId="2046446531">
    <w:abstractNumId w:val="27"/>
  </w:num>
  <w:num w:numId="22" w16cid:durableId="1498769019">
    <w:abstractNumId w:val="25"/>
  </w:num>
  <w:num w:numId="23" w16cid:durableId="915632373">
    <w:abstractNumId w:val="18"/>
  </w:num>
  <w:num w:numId="24" w16cid:durableId="189414006">
    <w:abstractNumId w:val="32"/>
  </w:num>
  <w:num w:numId="25" w16cid:durableId="1317606425">
    <w:abstractNumId w:val="22"/>
  </w:num>
  <w:num w:numId="26" w16cid:durableId="955259789">
    <w:abstractNumId w:val="19"/>
  </w:num>
  <w:num w:numId="27" w16cid:durableId="108937272">
    <w:abstractNumId w:val="23"/>
  </w:num>
  <w:num w:numId="28" w16cid:durableId="746539973">
    <w:abstractNumId w:val="15"/>
  </w:num>
  <w:num w:numId="29" w16cid:durableId="634063603">
    <w:abstractNumId w:val="21"/>
  </w:num>
  <w:num w:numId="30" w16cid:durableId="1238856723">
    <w:abstractNumId w:val="24"/>
  </w:num>
  <w:num w:numId="31" w16cid:durableId="1877886479">
    <w:abstractNumId w:val="29"/>
  </w:num>
  <w:num w:numId="32" w16cid:durableId="154540146">
    <w:abstractNumId w:val="13"/>
  </w:num>
  <w:num w:numId="33" w16cid:durableId="1963994034">
    <w:abstractNumId w:val="16"/>
  </w:num>
  <w:num w:numId="34" w16cid:durableId="1452284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22357"/>
    <w:rsid w:val="000758DA"/>
    <w:rsid w:val="00081D4D"/>
    <w:rsid w:val="0008328E"/>
    <w:rsid w:val="000B0CEC"/>
    <w:rsid w:val="000C5287"/>
    <w:rsid w:val="000D1B9D"/>
    <w:rsid w:val="000D2EA2"/>
    <w:rsid w:val="000F21A5"/>
    <w:rsid w:val="001222AB"/>
    <w:rsid w:val="0014377A"/>
    <w:rsid w:val="00144338"/>
    <w:rsid w:val="001525C0"/>
    <w:rsid w:val="001D79F1"/>
    <w:rsid w:val="001F5AB9"/>
    <w:rsid w:val="00230765"/>
    <w:rsid w:val="00252ACA"/>
    <w:rsid w:val="00274D5E"/>
    <w:rsid w:val="00292ED2"/>
    <w:rsid w:val="002A2B44"/>
    <w:rsid w:val="002A3FCB"/>
    <w:rsid w:val="002A500D"/>
    <w:rsid w:val="002D1007"/>
    <w:rsid w:val="002D3701"/>
    <w:rsid w:val="0031296C"/>
    <w:rsid w:val="003871FA"/>
    <w:rsid w:val="00392EF0"/>
    <w:rsid w:val="00393384"/>
    <w:rsid w:val="003B5FCE"/>
    <w:rsid w:val="00402E7E"/>
    <w:rsid w:val="00416222"/>
    <w:rsid w:val="00424F9F"/>
    <w:rsid w:val="00435446"/>
    <w:rsid w:val="0045495F"/>
    <w:rsid w:val="004679C4"/>
    <w:rsid w:val="004A309C"/>
    <w:rsid w:val="004B3A7E"/>
    <w:rsid w:val="004C15B4"/>
    <w:rsid w:val="004C6953"/>
    <w:rsid w:val="004C70B4"/>
    <w:rsid w:val="004E02F1"/>
    <w:rsid w:val="004F4532"/>
    <w:rsid w:val="00503152"/>
    <w:rsid w:val="00513C55"/>
    <w:rsid w:val="0058206D"/>
    <w:rsid w:val="005A0DED"/>
    <w:rsid w:val="005C45FF"/>
    <w:rsid w:val="005C565B"/>
    <w:rsid w:val="005D2056"/>
    <w:rsid w:val="0060647A"/>
    <w:rsid w:val="0061069A"/>
    <w:rsid w:val="0063223B"/>
    <w:rsid w:val="00647852"/>
    <w:rsid w:val="00656225"/>
    <w:rsid w:val="00663449"/>
    <w:rsid w:val="00666F42"/>
    <w:rsid w:val="00684306"/>
    <w:rsid w:val="006B0BB2"/>
    <w:rsid w:val="006E6FB9"/>
    <w:rsid w:val="006F4236"/>
    <w:rsid w:val="006F504F"/>
    <w:rsid w:val="006F637E"/>
    <w:rsid w:val="007173EB"/>
    <w:rsid w:val="007638A6"/>
    <w:rsid w:val="007667E8"/>
    <w:rsid w:val="00774146"/>
    <w:rsid w:val="00776DBE"/>
    <w:rsid w:val="00784F76"/>
    <w:rsid w:val="00786D8E"/>
    <w:rsid w:val="007C2549"/>
    <w:rsid w:val="00803EFE"/>
    <w:rsid w:val="00834DA2"/>
    <w:rsid w:val="00871879"/>
    <w:rsid w:val="00883FFD"/>
    <w:rsid w:val="008B0401"/>
    <w:rsid w:val="008C6027"/>
    <w:rsid w:val="008D4775"/>
    <w:rsid w:val="008E1349"/>
    <w:rsid w:val="008F618B"/>
    <w:rsid w:val="00904171"/>
    <w:rsid w:val="00907EA5"/>
    <w:rsid w:val="00914364"/>
    <w:rsid w:val="00947A35"/>
    <w:rsid w:val="009557AE"/>
    <w:rsid w:val="009579FE"/>
    <w:rsid w:val="009F0A43"/>
    <w:rsid w:val="00A54EF1"/>
    <w:rsid w:val="00A55DCF"/>
    <w:rsid w:val="00A774FE"/>
    <w:rsid w:val="00A846B5"/>
    <w:rsid w:val="00A903BA"/>
    <w:rsid w:val="00AA03E8"/>
    <w:rsid w:val="00AA2D93"/>
    <w:rsid w:val="00AB3E35"/>
    <w:rsid w:val="00AC1F1A"/>
    <w:rsid w:val="00B1621B"/>
    <w:rsid w:val="00B51AD7"/>
    <w:rsid w:val="00B840BC"/>
    <w:rsid w:val="00B84CFA"/>
    <w:rsid w:val="00BB2BCC"/>
    <w:rsid w:val="00BB54F3"/>
    <w:rsid w:val="00BC672D"/>
    <w:rsid w:val="00BD2A06"/>
    <w:rsid w:val="00BE76BE"/>
    <w:rsid w:val="00BF062E"/>
    <w:rsid w:val="00BF3354"/>
    <w:rsid w:val="00C04B20"/>
    <w:rsid w:val="00C1430E"/>
    <w:rsid w:val="00C16239"/>
    <w:rsid w:val="00C32F35"/>
    <w:rsid w:val="00C41E6E"/>
    <w:rsid w:val="00C43127"/>
    <w:rsid w:val="00C54681"/>
    <w:rsid w:val="00C7447B"/>
    <w:rsid w:val="00C9772C"/>
    <w:rsid w:val="00C97C22"/>
    <w:rsid w:val="00CE41FE"/>
    <w:rsid w:val="00CF4784"/>
    <w:rsid w:val="00D07089"/>
    <w:rsid w:val="00D14FD3"/>
    <w:rsid w:val="00D3052C"/>
    <w:rsid w:val="00D56232"/>
    <w:rsid w:val="00DA1E63"/>
    <w:rsid w:val="00E35B39"/>
    <w:rsid w:val="00E60A93"/>
    <w:rsid w:val="00E654A2"/>
    <w:rsid w:val="00E7050A"/>
    <w:rsid w:val="00EA08DF"/>
    <w:rsid w:val="00EB6BA2"/>
    <w:rsid w:val="00EC730E"/>
    <w:rsid w:val="00F123B9"/>
    <w:rsid w:val="00F1341B"/>
    <w:rsid w:val="00F42E70"/>
    <w:rsid w:val="00F60E97"/>
    <w:rsid w:val="00F6553F"/>
    <w:rsid w:val="00F9136A"/>
    <w:rsid w:val="00F925B9"/>
    <w:rsid w:val="00F965EC"/>
    <w:rsid w:val="00FA0E43"/>
    <w:rsid w:val="00FA1F2B"/>
    <w:rsid w:val="00FA662B"/>
    <w:rsid w:val="00FC1A96"/>
    <w:rsid w:val="00FE57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144338"/>
    <w:rsid w:val="004B4BE7"/>
    <w:rsid w:val="00534E56"/>
    <w:rsid w:val="005E2EBD"/>
    <w:rsid w:val="006F4236"/>
    <w:rsid w:val="006F637E"/>
    <w:rsid w:val="00775ED1"/>
    <w:rsid w:val="00834DA2"/>
    <w:rsid w:val="008C6027"/>
    <w:rsid w:val="008D4775"/>
    <w:rsid w:val="00981904"/>
    <w:rsid w:val="00A774FE"/>
    <w:rsid w:val="00C1430E"/>
    <w:rsid w:val="00CA5275"/>
    <w:rsid w:val="00DA1E63"/>
    <w:rsid w:val="00DE098E"/>
    <w:rsid w:val="00EB7951"/>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10</cp:revision>
  <dcterms:created xsi:type="dcterms:W3CDTF">2025-04-14T11:16:00Z</dcterms:created>
  <dcterms:modified xsi:type="dcterms:W3CDTF">2025-05-11T14:53:00Z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