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45AE" w14:textId="391608B5" w:rsidR="00FE576D" w:rsidRPr="00D07089" w:rsidRDefault="00A55DCF" w:rsidP="00503152">
      <w:pPr>
        <w:pStyle w:val="Title"/>
        <w:jc w:val="center"/>
        <w:rPr>
          <w:sz w:val="28"/>
          <w:szCs w:val="28"/>
          <w:lang w:val="en-GB"/>
        </w:rPr>
      </w:pPr>
      <w:r w:rsidRPr="00D07089">
        <w:rPr>
          <w:sz w:val="28"/>
          <w:szCs w:val="28"/>
          <w:lang w:val="en-GB"/>
        </w:rPr>
        <w:t xml:space="preserve">ralston bowling club </w:t>
      </w:r>
      <w:r w:rsidR="00D07089">
        <w:rPr>
          <w:sz w:val="28"/>
          <w:szCs w:val="28"/>
          <w:lang w:val="en-GB"/>
        </w:rPr>
        <w:t xml:space="preserve">management </w:t>
      </w:r>
      <w:r w:rsidR="00904171">
        <w:rPr>
          <w:sz w:val="28"/>
          <w:szCs w:val="28"/>
          <w:lang w:val="en-GB"/>
        </w:rPr>
        <w:t>c</w:t>
      </w:r>
      <w:r w:rsidRPr="00D07089">
        <w:rPr>
          <w:sz w:val="28"/>
          <w:szCs w:val="28"/>
          <w:lang w:val="en-GB"/>
        </w:rPr>
        <w:t xml:space="preserve">ommittee meeting </w:t>
      </w:r>
      <w:sdt>
        <w:sdtPr>
          <w:rPr>
            <w:sz w:val="28"/>
            <w:szCs w:val="28"/>
            <w:lang w:val="en-GB"/>
          </w:rPr>
          <w:alias w:val="Enter title:"/>
          <w:tag w:val="Enter title:"/>
          <w:id w:val="-479621438"/>
          <w:placeholder>
            <w:docPart w:val="B655CE8995394403959607CA63001239"/>
          </w:placeholder>
          <w:temporary/>
          <w:showingPlcHdr/>
          <w15:appearance w15:val="hidden"/>
        </w:sdtPr>
        <w:sdtContent>
          <w:r w:rsidR="00C41E6E" w:rsidRPr="00D07089">
            <w:rPr>
              <w:sz w:val="28"/>
              <w:szCs w:val="28"/>
              <w:lang w:val="en-GB" w:bidi="en-GB"/>
            </w:rPr>
            <w:t>Minutes</w:t>
          </w:r>
        </w:sdtContent>
      </w:sdt>
    </w:p>
    <w:p w14:paraId="04250D30" w14:textId="136588BC" w:rsidR="00FE576D" w:rsidRPr="007667E8" w:rsidRDefault="00FE576D">
      <w:pPr>
        <w:pStyle w:val="Subtitle"/>
        <w:rPr>
          <w:lang w:val="en-GB"/>
        </w:rPr>
      </w:pPr>
    </w:p>
    <w:p w14:paraId="1C77B046" w14:textId="09164B62" w:rsidR="00FE576D" w:rsidRPr="00503152" w:rsidRDefault="00A55DCF" w:rsidP="00A55DCF">
      <w:pPr>
        <w:pStyle w:val="Date"/>
        <w:jc w:val="left"/>
        <w:rPr>
          <w:b/>
          <w:bCs/>
          <w:sz w:val="28"/>
          <w:szCs w:val="28"/>
          <w:lang w:val="en-GB"/>
        </w:rPr>
      </w:pPr>
      <w:r w:rsidRPr="00503152">
        <w:rPr>
          <w:rStyle w:val="IntenseEmphasis"/>
          <w:b/>
          <w:bCs/>
          <w:sz w:val="28"/>
          <w:szCs w:val="28"/>
          <w:lang w:val="en-GB"/>
        </w:rPr>
        <w:t xml:space="preserve">Tuesday </w:t>
      </w:r>
      <w:r w:rsidR="00AD32CB">
        <w:rPr>
          <w:rStyle w:val="IntenseEmphasis"/>
          <w:b/>
          <w:bCs/>
          <w:sz w:val="28"/>
          <w:szCs w:val="28"/>
          <w:lang w:val="en-GB"/>
        </w:rPr>
        <w:t>13</w:t>
      </w:r>
      <w:r w:rsidR="00656225" w:rsidRPr="00656225">
        <w:rPr>
          <w:rStyle w:val="IntenseEmphasis"/>
          <w:b/>
          <w:bCs/>
          <w:sz w:val="28"/>
          <w:szCs w:val="28"/>
          <w:vertAlign w:val="superscript"/>
          <w:lang w:val="en-GB"/>
        </w:rPr>
        <w:t>th</w:t>
      </w:r>
      <w:r w:rsidR="00656225">
        <w:rPr>
          <w:rStyle w:val="IntenseEmphasis"/>
          <w:b/>
          <w:bCs/>
          <w:sz w:val="28"/>
          <w:szCs w:val="28"/>
          <w:lang w:val="en-GB"/>
        </w:rPr>
        <w:t xml:space="preserve"> </w:t>
      </w:r>
      <w:r w:rsidR="00AD32CB">
        <w:rPr>
          <w:rStyle w:val="IntenseEmphasis"/>
          <w:b/>
          <w:bCs/>
          <w:sz w:val="28"/>
          <w:szCs w:val="28"/>
          <w:lang w:val="en-GB"/>
        </w:rPr>
        <w:t>May</w:t>
      </w:r>
      <w:r w:rsidRPr="00503152">
        <w:rPr>
          <w:rStyle w:val="IntenseEmphasis"/>
          <w:b/>
          <w:bCs/>
          <w:sz w:val="28"/>
          <w:szCs w:val="28"/>
          <w:lang w:val="en-GB"/>
        </w:rPr>
        <w:t xml:space="preserve"> @ 7pm</w:t>
      </w:r>
    </w:p>
    <w:p w14:paraId="36B22BFF" w14:textId="1BC7821D" w:rsidR="00FE576D" w:rsidRPr="007667E8" w:rsidRDefault="00CF4784">
      <w:pPr>
        <w:pStyle w:val="Heading1"/>
        <w:rPr>
          <w:lang w:val="en-GB"/>
        </w:rPr>
      </w:pPr>
      <w:r>
        <w:rPr>
          <w:lang w:val="en-GB"/>
        </w:rPr>
        <w:t xml:space="preserve">Present / </w:t>
      </w:r>
      <w:r w:rsidR="00A55DCF">
        <w:rPr>
          <w:lang w:val="en-GB"/>
        </w:rPr>
        <w:t>Apologies</w:t>
      </w:r>
    </w:p>
    <w:p w14:paraId="006BA329" w14:textId="36B3A13F" w:rsidR="00CF4784" w:rsidRDefault="00CF4784">
      <w:pPr>
        <w:rPr>
          <w:lang w:val="en-GB"/>
        </w:rPr>
      </w:pPr>
      <w:r>
        <w:rPr>
          <w:lang w:val="en-GB"/>
        </w:rPr>
        <w:t>Present: Stuart Brown (SB), David McLucas (DM), Mags McLucas (MM),  Norman Kermath (NK), Gail Naismith (GN)</w:t>
      </w:r>
      <w:r w:rsidR="000B0CEC">
        <w:rPr>
          <w:lang w:val="en-GB"/>
        </w:rPr>
        <w:t xml:space="preserve">, </w:t>
      </w:r>
      <w:r w:rsidR="00656225">
        <w:rPr>
          <w:lang w:val="en-GB"/>
        </w:rPr>
        <w:t>Glen Little (GL)</w:t>
      </w:r>
    </w:p>
    <w:p w14:paraId="6C4EA2CF" w14:textId="047C10B8" w:rsidR="00FE576D" w:rsidRPr="00656225" w:rsidRDefault="00CF4784">
      <w:pPr>
        <w:rPr>
          <w:lang w:val="en-GB"/>
        </w:rPr>
      </w:pPr>
      <w:r w:rsidRPr="00656225">
        <w:rPr>
          <w:lang w:val="en-GB"/>
        </w:rPr>
        <w:t xml:space="preserve">Apologies: </w:t>
      </w:r>
      <w:r w:rsidR="00AD32CB">
        <w:rPr>
          <w:lang w:val="en-GB"/>
        </w:rPr>
        <w:t xml:space="preserve">Cameron Munro (CM), Freddie Graham (FG), Catherine McMillan (CMM), David Glassford (DG), </w:t>
      </w:r>
      <w:r w:rsidR="004C70B4" w:rsidRPr="00656225">
        <w:rPr>
          <w:lang w:val="en-GB"/>
        </w:rPr>
        <w:t>Craig Sinclair</w:t>
      </w:r>
      <w:r w:rsidRPr="00656225">
        <w:rPr>
          <w:lang w:val="en-GB"/>
        </w:rPr>
        <w:t xml:space="preserve"> (CS),</w:t>
      </w:r>
      <w:r w:rsidR="004C70B4" w:rsidRPr="00656225">
        <w:rPr>
          <w:lang w:val="en-GB"/>
        </w:rPr>
        <w:t xml:space="preserve"> </w:t>
      </w:r>
      <w:r w:rsidR="00656225" w:rsidRPr="00656225">
        <w:rPr>
          <w:lang w:val="en-GB"/>
        </w:rPr>
        <w:t>Cheryl Gibb (CG)</w:t>
      </w:r>
      <w:r w:rsidR="00AD32CB">
        <w:rPr>
          <w:lang w:val="en-GB"/>
        </w:rPr>
        <w:t>.</w:t>
      </w:r>
    </w:p>
    <w:p w14:paraId="1FC8E2DA" w14:textId="097E57C9" w:rsidR="00FE576D" w:rsidRPr="007667E8" w:rsidRDefault="00A55DCF">
      <w:pPr>
        <w:pStyle w:val="Heading1"/>
        <w:rPr>
          <w:lang w:val="en-GB"/>
        </w:rPr>
      </w:pPr>
      <w:r>
        <w:rPr>
          <w:lang w:val="en-GB"/>
        </w:rPr>
        <w:t>Presidents Opening Remarks</w:t>
      </w:r>
    </w:p>
    <w:p w14:paraId="6077684B" w14:textId="3B3612FC" w:rsidR="004C70B4" w:rsidRDefault="00AD32CB" w:rsidP="004C70B4">
      <w:pPr>
        <w:rPr>
          <w:lang w:val="en-GB"/>
        </w:rPr>
      </w:pPr>
      <w:r>
        <w:rPr>
          <w:lang w:val="en-GB"/>
        </w:rPr>
        <w:t>VP David opened the meeting, it was agreed there was a quorum present for the meeting to go ahead.</w:t>
      </w:r>
    </w:p>
    <w:p w14:paraId="18FDE697" w14:textId="157C6690" w:rsidR="00FE576D" w:rsidRPr="007667E8" w:rsidRDefault="00A55DCF">
      <w:pPr>
        <w:pStyle w:val="Heading1"/>
        <w:rPr>
          <w:lang w:val="en-GB"/>
        </w:rPr>
      </w:pPr>
      <w:r>
        <w:rPr>
          <w:lang w:val="en-GB"/>
        </w:rPr>
        <w:t>Minutes from last meeting</w:t>
      </w:r>
    </w:p>
    <w:p w14:paraId="4EBD0AA6" w14:textId="2BE00887" w:rsidR="002A500D" w:rsidRDefault="00AD32CB">
      <w:pPr>
        <w:rPr>
          <w:lang w:val="en-GB" w:bidi="en-GB"/>
        </w:rPr>
      </w:pPr>
      <w:r>
        <w:rPr>
          <w:lang w:val="en-GB"/>
        </w:rPr>
        <w:t>The minutes of the meeting in April 2025</w:t>
      </w:r>
      <w:r w:rsidR="00AE2430">
        <w:rPr>
          <w:lang w:val="en-GB"/>
        </w:rPr>
        <w:t xml:space="preserve"> </w:t>
      </w:r>
      <w:r w:rsidR="004C70B4">
        <w:rPr>
          <w:lang w:val="en-GB"/>
        </w:rPr>
        <w:t xml:space="preserve">were approved and </w:t>
      </w:r>
      <w:r w:rsidR="00656225">
        <w:rPr>
          <w:lang w:val="en-GB"/>
        </w:rPr>
        <w:t>p</w:t>
      </w:r>
      <w:r w:rsidR="004C70B4">
        <w:rPr>
          <w:lang w:val="en-GB"/>
        </w:rPr>
        <w:t>ut up on the Noticeboard.</w:t>
      </w:r>
      <w:r w:rsidR="002D3701" w:rsidRPr="007667E8">
        <w:rPr>
          <w:lang w:val="en-GB" w:bidi="en-GB"/>
        </w:rPr>
        <w:t xml:space="preserve"> </w:t>
      </w:r>
    </w:p>
    <w:p w14:paraId="3BE6D51F" w14:textId="0045AF4C" w:rsidR="002A500D" w:rsidRPr="007667E8" w:rsidRDefault="002A500D" w:rsidP="002A500D">
      <w:pPr>
        <w:pStyle w:val="Heading1"/>
        <w:rPr>
          <w:lang w:val="en-GB"/>
        </w:rPr>
      </w:pPr>
      <w:r>
        <w:rPr>
          <w:lang w:val="en-GB"/>
        </w:rPr>
        <w:t xml:space="preserve">Outstanding Actions </w:t>
      </w:r>
      <w:r w:rsidR="007763E4">
        <w:rPr>
          <w:lang w:val="en-GB"/>
        </w:rPr>
        <w:t>U</w:t>
      </w:r>
      <w:r>
        <w:rPr>
          <w:lang w:val="en-GB"/>
        </w:rPr>
        <w:t>pdate</w:t>
      </w:r>
    </w:p>
    <w:p w14:paraId="6CD82A97" w14:textId="7A18C29F" w:rsidR="002A500D" w:rsidRDefault="007763E4">
      <w:pPr>
        <w:rPr>
          <w:lang w:val="en-GB"/>
        </w:rPr>
      </w:pPr>
      <w:r>
        <w:rPr>
          <w:lang w:val="en-GB"/>
        </w:rPr>
        <w:object w:dxaOrig="1520" w:dyaOrig="987" w14:anchorId="22EF3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Excel.Sheet.12" ShapeID="_x0000_i1025" DrawAspect="Icon" ObjectID="_1810471301" r:id="rId8"/>
        </w:object>
      </w:r>
    </w:p>
    <w:p w14:paraId="7F93C176" w14:textId="4A7170EF" w:rsidR="002A500D" w:rsidRDefault="002A500D" w:rsidP="002A500D">
      <w:pPr>
        <w:rPr>
          <w:lang w:val="en-GB"/>
        </w:rPr>
      </w:pPr>
      <w:r>
        <w:rPr>
          <w:lang w:val="en-GB"/>
        </w:rPr>
        <w:t xml:space="preserve">For </w:t>
      </w:r>
      <w:r w:rsidR="004C15B4">
        <w:rPr>
          <w:lang w:val="en-GB"/>
        </w:rPr>
        <w:t xml:space="preserve">updated </w:t>
      </w:r>
      <w:r>
        <w:rPr>
          <w:lang w:val="en-GB"/>
        </w:rPr>
        <w:t>details click &amp; open above report.</w:t>
      </w:r>
    </w:p>
    <w:p w14:paraId="61C825F6" w14:textId="6DBA85B6" w:rsidR="00FE576D" w:rsidRPr="007667E8" w:rsidRDefault="00904171">
      <w:pPr>
        <w:pStyle w:val="Heading1"/>
        <w:rPr>
          <w:lang w:val="en-GB"/>
        </w:rPr>
      </w:pPr>
      <w:r>
        <w:rPr>
          <w:lang w:val="en-GB"/>
        </w:rPr>
        <w:t>Matters arising from last minutes (not covered in Agenda)</w:t>
      </w:r>
    </w:p>
    <w:p w14:paraId="4D6E6369" w14:textId="47C2FE82" w:rsidR="004E02F1" w:rsidRPr="004E02F1" w:rsidRDefault="004E02F1">
      <w:pPr>
        <w:rPr>
          <w:b/>
          <w:bCs/>
          <w:lang w:val="en-GB"/>
        </w:rPr>
      </w:pPr>
      <w:r>
        <w:rPr>
          <w:lang w:val="en-GB"/>
        </w:rPr>
        <w:t xml:space="preserve">Disciplinary Process – </w:t>
      </w:r>
      <w:r w:rsidR="0060082E">
        <w:rPr>
          <w:lang w:val="en-GB"/>
        </w:rPr>
        <w:t xml:space="preserve">latest version was shared with Bowls Scotland for their review &amp; comment. They approved our document and stated we could continue with our current process of having named disciplinary &amp; appeals panels. However, they do not advocate this &amp; advise having a nominated group could limit the ability to appoint the </w:t>
      </w:r>
      <w:r w:rsidR="00302134">
        <w:rPr>
          <w:lang w:val="en-GB"/>
        </w:rPr>
        <w:t>m</w:t>
      </w:r>
      <w:r w:rsidR="0060082E">
        <w:rPr>
          <w:lang w:val="en-GB"/>
        </w:rPr>
        <w:t>ost appropriate panel for individual cases</w:t>
      </w:r>
      <w:r w:rsidR="00302134">
        <w:rPr>
          <w:lang w:val="en-GB"/>
        </w:rPr>
        <w:t xml:space="preserve">. It was agreed that it was time to call an EGM and put the proposed Disciplinary Procedure to our members.  MM to check Club diary and select 2 or 3 Friday dates. </w:t>
      </w:r>
      <w:r w:rsidRPr="004E02F1">
        <w:rPr>
          <w:b/>
          <w:bCs/>
          <w:lang w:val="en-GB"/>
        </w:rPr>
        <w:t>ACTION: MM</w:t>
      </w:r>
    </w:p>
    <w:p w14:paraId="06985352" w14:textId="2F99065C" w:rsidR="00FE576D" w:rsidRPr="007667E8" w:rsidRDefault="00302134">
      <w:pPr>
        <w:pStyle w:val="Heading1"/>
        <w:rPr>
          <w:lang w:val="en-GB"/>
        </w:rPr>
      </w:pPr>
      <w:r>
        <w:rPr>
          <w:lang w:val="en-GB"/>
        </w:rPr>
        <w:t>B S Podium Event</w:t>
      </w:r>
    </w:p>
    <w:p w14:paraId="162CD3D5" w14:textId="4F5F4919" w:rsidR="00302134" w:rsidRDefault="00302134">
      <w:pPr>
        <w:rPr>
          <w:lang w:val="en-GB"/>
        </w:rPr>
      </w:pPr>
      <w:r>
        <w:rPr>
          <w:lang w:val="en-GB"/>
        </w:rPr>
        <w:t>GL gave an update on progress.</w:t>
      </w:r>
      <w:r w:rsidR="00F11004">
        <w:rPr>
          <w:lang w:val="en-GB"/>
        </w:rPr>
        <w:t xml:space="preserve"> Now have enough volunteers and have all been allocated tasks with a rota in place to cover the full day. Will use same prices as Cardonald BC had. Sandwich Board will be used in entry hall to direct players &amp; officials. Payment can be made by cash or card. Freddy Nisbett has donated 3 x full Lorne Sausages. </w:t>
      </w:r>
    </w:p>
    <w:p w14:paraId="08B9280A" w14:textId="0AFADBB3" w:rsidR="00F11004" w:rsidRDefault="00302134">
      <w:pPr>
        <w:rPr>
          <w:lang w:val="en-GB"/>
        </w:rPr>
      </w:pPr>
      <w:r>
        <w:rPr>
          <w:lang w:val="en-GB"/>
        </w:rPr>
        <w:t>Kitchen volunteers starting at 7.30am to begin cooking, set up chafing dishes and tea/coffee station. Planning to have breakfast cooked for 8am.</w:t>
      </w:r>
      <w:r w:rsidR="00F11004">
        <w:rPr>
          <w:lang w:val="en-GB"/>
        </w:rPr>
        <w:t xml:space="preserve"> </w:t>
      </w:r>
    </w:p>
    <w:p w14:paraId="7040A0FE" w14:textId="4E709C75" w:rsidR="00F11004" w:rsidRDefault="00F11004">
      <w:pPr>
        <w:rPr>
          <w:lang w:val="en-GB"/>
        </w:rPr>
      </w:pPr>
      <w:r>
        <w:rPr>
          <w:lang w:val="en-GB"/>
        </w:rPr>
        <w:t>Other volunteers for serving, clearing &amp; Payment till starting at 8am</w:t>
      </w:r>
      <w:r w:rsidR="0081074A">
        <w:rPr>
          <w:lang w:val="en-GB"/>
        </w:rPr>
        <w:t>, thereafter as per rota.</w:t>
      </w:r>
    </w:p>
    <w:p w14:paraId="3A5E598A" w14:textId="77777777" w:rsidR="00F11004" w:rsidRDefault="00F11004">
      <w:pPr>
        <w:rPr>
          <w:lang w:val="en-GB"/>
        </w:rPr>
      </w:pPr>
      <w:r>
        <w:rPr>
          <w:lang w:val="en-GB"/>
        </w:rPr>
        <w:t>Downstairs Bar will now be open from 8am for soft drinks and alcohol from 9.30am. GN will oversee with the help of volunteer rota.</w:t>
      </w:r>
    </w:p>
    <w:p w14:paraId="2A92C607" w14:textId="77777777" w:rsidR="00F11004" w:rsidRDefault="00F11004">
      <w:pPr>
        <w:rPr>
          <w:lang w:val="en-GB"/>
        </w:rPr>
      </w:pPr>
      <w:r>
        <w:rPr>
          <w:lang w:val="en-GB"/>
        </w:rPr>
        <w:lastRenderedPageBreak/>
        <w:t>Lunchtime will be the busiest period as all players require fed at once.</w:t>
      </w:r>
    </w:p>
    <w:p w14:paraId="5905FCA6" w14:textId="77777777" w:rsidR="00F11004" w:rsidRDefault="00F11004">
      <w:pPr>
        <w:rPr>
          <w:lang w:val="en-GB"/>
        </w:rPr>
      </w:pPr>
      <w:r>
        <w:rPr>
          <w:lang w:val="en-GB"/>
        </w:rPr>
        <w:t>All provisions and equipment now purchased or rented and either in fridge/freezer or to be collected as agreed.</w:t>
      </w:r>
    </w:p>
    <w:p w14:paraId="51200E17" w14:textId="0AF54E8E" w:rsidR="00F1341B" w:rsidRDefault="00F11004">
      <w:pPr>
        <w:rPr>
          <w:lang w:val="en-GB"/>
        </w:rPr>
      </w:pPr>
      <w:r>
        <w:rPr>
          <w:lang w:val="en-GB"/>
        </w:rPr>
        <w:t>Club set up will be from 7pm on Friday 16</w:t>
      </w:r>
      <w:r w:rsidRPr="00F11004">
        <w:rPr>
          <w:vertAlign w:val="superscript"/>
          <w:lang w:val="en-GB"/>
        </w:rPr>
        <w:t>th</w:t>
      </w:r>
      <w:r>
        <w:rPr>
          <w:lang w:val="en-GB"/>
        </w:rPr>
        <w:t xml:space="preserve"> May. MM gave her &amp; DM’s apologies for this.</w:t>
      </w:r>
    </w:p>
    <w:p w14:paraId="376E23D3" w14:textId="26733291" w:rsidR="00FE576D" w:rsidRPr="007667E8" w:rsidRDefault="00904171">
      <w:pPr>
        <w:pStyle w:val="Heading1"/>
        <w:rPr>
          <w:lang w:val="en-GB"/>
        </w:rPr>
      </w:pPr>
      <w:r>
        <w:rPr>
          <w:lang w:val="en-GB"/>
        </w:rPr>
        <w:t xml:space="preserve">Secretary’s Report </w:t>
      </w:r>
    </w:p>
    <w:bookmarkStart w:id="0" w:name="_MON_1810285264"/>
    <w:bookmarkEnd w:id="0"/>
    <w:p w14:paraId="3A58D87C" w14:textId="0C802945" w:rsidR="0008328E" w:rsidRDefault="008E1D18">
      <w:pPr>
        <w:rPr>
          <w:lang w:val="en-GB"/>
        </w:rPr>
      </w:pPr>
      <w:r>
        <w:rPr>
          <w:lang w:val="en-GB"/>
        </w:rPr>
        <w:object w:dxaOrig="1520" w:dyaOrig="987" w14:anchorId="2BBBFDEE">
          <v:shape id="_x0000_i1026" type="#_x0000_t75" style="width:76.2pt;height:49.2pt" o:ole="">
            <v:imagedata r:id="rId9" o:title=""/>
          </v:shape>
          <o:OLEObject Type="Embed" ProgID="Word.Document.12" ShapeID="_x0000_i1026" DrawAspect="Icon" ObjectID="_1810471302" r:id="rId10">
            <o:FieldCodes>\s</o:FieldCodes>
          </o:OLEObject>
        </w:object>
      </w:r>
    </w:p>
    <w:p w14:paraId="29290796" w14:textId="34FBB3B8" w:rsidR="00BF062E" w:rsidRDefault="001525C0">
      <w:pPr>
        <w:rPr>
          <w:lang w:val="en-GB"/>
        </w:rPr>
      </w:pPr>
      <w:bookmarkStart w:id="1" w:name="_Hlk193465410"/>
      <w:r>
        <w:rPr>
          <w:lang w:val="en-GB"/>
        </w:rPr>
        <w:t xml:space="preserve">For details </w:t>
      </w:r>
      <w:r w:rsidR="002D1007">
        <w:rPr>
          <w:lang w:val="en-GB"/>
        </w:rPr>
        <w:t xml:space="preserve">and actions </w:t>
      </w:r>
      <w:r>
        <w:rPr>
          <w:lang w:val="en-GB"/>
        </w:rPr>
        <w:t>click &amp; open above report.</w:t>
      </w:r>
      <w:bookmarkEnd w:id="1"/>
    </w:p>
    <w:p w14:paraId="579AE2FB" w14:textId="518E1B41" w:rsidR="00FE576D" w:rsidRPr="007667E8" w:rsidRDefault="001525C0">
      <w:pPr>
        <w:pStyle w:val="Heading1"/>
        <w:rPr>
          <w:lang w:val="en-GB"/>
        </w:rPr>
      </w:pPr>
      <w:r>
        <w:rPr>
          <w:lang w:val="en-GB"/>
        </w:rPr>
        <w:t>Treasurer’s</w:t>
      </w:r>
      <w:r w:rsidR="00647852">
        <w:rPr>
          <w:lang w:val="en-GB"/>
        </w:rPr>
        <w:t xml:space="preserve"> Report</w:t>
      </w:r>
    </w:p>
    <w:bookmarkStart w:id="2" w:name="_MON_1810295617"/>
    <w:bookmarkEnd w:id="2"/>
    <w:p w14:paraId="6363B5CD" w14:textId="1265E15D" w:rsidR="00FE576D" w:rsidRDefault="000B4592" w:rsidP="001525C0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object w:dxaOrig="1520" w:dyaOrig="987" w14:anchorId="698370D1">
          <v:shape id="_x0000_i1027" type="#_x0000_t75" style="width:76.2pt;height:49.2pt" o:ole="">
            <v:imagedata r:id="rId11" o:title=""/>
          </v:shape>
          <o:OLEObject Type="Embed" ProgID="Word.Document.12" ShapeID="_x0000_i1027" DrawAspect="Icon" ObjectID="_1810471303" r:id="rId12">
            <o:FieldCodes>\s</o:FieldCodes>
          </o:OLEObject>
        </w:object>
      </w:r>
    </w:p>
    <w:p w14:paraId="7BA341FA" w14:textId="77777777" w:rsidR="000758DA" w:rsidRDefault="001525C0" w:rsidP="00F965EC">
      <w:pPr>
        <w:rPr>
          <w:lang w:val="en-GB"/>
        </w:rPr>
      </w:pPr>
      <w:r>
        <w:rPr>
          <w:lang w:val="en-GB"/>
        </w:rPr>
        <w:t xml:space="preserve">For details click &amp; open above report. </w:t>
      </w:r>
    </w:p>
    <w:p w14:paraId="034256FD" w14:textId="4BA22410" w:rsidR="00FE576D" w:rsidRPr="007667E8" w:rsidRDefault="00C97C22">
      <w:pPr>
        <w:pStyle w:val="Heading1"/>
        <w:rPr>
          <w:lang w:val="en-GB"/>
        </w:rPr>
      </w:pPr>
      <w:r>
        <w:rPr>
          <w:lang w:val="en-GB"/>
        </w:rPr>
        <w:t>Section Reports</w:t>
      </w:r>
    </w:p>
    <w:p w14:paraId="67509E75" w14:textId="7A4517E7" w:rsidR="00D3052C" w:rsidRPr="006B0BB2" w:rsidRDefault="00C97C22" w:rsidP="008F618B">
      <w:pPr>
        <w:pStyle w:val="ListBullet"/>
        <w:numPr>
          <w:ilvl w:val="0"/>
          <w:numId w:val="0"/>
        </w:numPr>
        <w:ind w:left="360"/>
        <w:rPr>
          <w:i/>
          <w:iCs/>
          <w:lang w:val="en-GB"/>
        </w:rPr>
      </w:pPr>
      <w:r w:rsidRPr="002A500D">
        <w:rPr>
          <w:b/>
          <w:bCs/>
          <w:u w:val="single"/>
          <w:lang w:val="en-GB"/>
        </w:rPr>
        <w:t xml:space="preserve">Ladies </w:t>
      </w:r>
      <w:r w:rsidR="009557AE" w:rsidRPr="002A500D">
        <w:rPr>
          <w:b/>
          <w:bCs/>
          <w:u w:val="single"/>
          <w:lang w:val="en-GB"/>
        </w:rPr>
        <w:t>Section</w:t>
      </w:r>
      <w:r w:rsidR="009557AE" w:rsidRPr="00C16239">
        <w:rPr>
          <w:u w:val="single"/>
          <w:lang w:val="en-GB"/>
        </w:rPr>
        <w:t xml:space="preserve"> </w:t>
      </w:r>
      <w:r w:rsidR="00871879" w:rsidRPr="00C16239">
        <w:rPr>
          <w:u w:val="single"/>
          <w:lang w:val="en-GB"/>
        </w:rPr>
        <w:t>–</w:t>
      </w:r>
      <w:r w:rsidR="000758DA">
        <w:rPr>
          <w:u w:val="single"/>
          <w:lang w:val="en-GB"/>
        </w:rPr>
        <w:t xml:space="preserve"> </w:t>
      </w:r>
      <w:r>
        <w:rPr>
          <w:lang w:val="en-GB"/>
        </w:rPr>
        <w:t xml:space="preserve"> </w:t>
      </w:r>
      <w:r w:rsidR="000758DA">
        <w:rPr>
          <w:lang w:val="en-GB"/>
        </w:rPr>
        <w:t xml:space="preserve"> </w:t>
      </w:r>
      <w:r w:rsidR="008E1D18">
        <w:rPr>
          <w:lang w:val="en-GB"/>
        </w:rPr>
        <w:t>nothing to update.</w:t>
      </w:r>
      <w:r w:rsidR="00947A35" w:rsidRPr="006B0BB2">
        <w:rPr>
          <w:i/>
          <w:iCs/>
          <w:lang w:val="en-GB"/>
        </w:rPr>
        <w:t xml:space="preserve"> </w:t>
      </w:r>
    </w:p>
    <w:p w14:paraId="69B45B71" w14:textId="77777777" w:rsidR="008F618B" w:rsidRPr="009557AE" w:rsidRDefault="008F618B" w:rsidP="008F618B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</w:p>
    <w:p w14:paraId="415D2A26" w14:textId="41FEAF20" w:rsidR="00C16239" w:rsidRPr="008E1D18" w:rsidRDefault="00C16239" w:rsidP="009557AE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2A500D">
        <w:rPr>
          <w:b/>
          <w:bCs/>
          <w:u w:val="single"/>
          <w:lang w:val="en-GB"/>
        </w:rPr>
        <w:t>Greens –</w:t>
      </w:r>
      <w:r w:rsidRPr="00C16239">
        <w:rPr>
          <w:u w:val="single"/>
          <w:lang w:val="en-GB"/>
        </w:rPr>
        <w:t xml:space="preserve"> </w:t>
      </w:r>
      <w:r w:rsidR="008E1D18" w:rsidRPr="008E1D18">
        <w:rPr>
          <w:lang w:val="en-GB"/>
        </w:rPr>
        <w:t>Greens will be cut as agreed for Podium Event.</w:t>
      </w:r>
    </w:p>
    <w:p w14:paraId="31E80336" w14:textId="77777777" w:rsidR="006B0BB2" w:rsidRPr="008F618B" w:rsidRDefault="006B0BB2" w:rsidP="009557AE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230FDDC9" w14:textId="00C47E96" w:rsidR="00FE576D" w:rsidRPr="002A500D" w:rsidRDefault="00C16239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Property &amp; Grounds –</w:t>
      </w:r>
    </w:p>
    <w:p w14:paraId="6BA5F8C2" w14:textId="4129890E" w:rsidR="00FA662B" w:rsidRPr="005377E6" w:rsidRDefault="005377E6" w:rsidP="006E6FB9">
      <w:pPr>
        <w:pStyle w:val="ListBulle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New mugs needed in upstairs kitchen. </w:t>
      </w:r>
      <w:r w:rsidR="00BD2A06" w:rsidRPr="00BD2A06">
        <w:rPr>
          <w:b/>
          <w:bCs/>
          <w:lang w:val="en-GB"/>
        </w:rPr>
        <w:t xml:space="preserve">ACTION: </w:t>
      </w:r>
      <w:r>
        <w:rPr>
          <w:b/>
          <w:bCs/>
          <w:lang w:val="en-GB"/>
        </w:rPr>
        <w:t>MM</w:t>
      </w:r>
    </w:p>
    <w:p w14:paraId="3B50050A" w14:textId="198FC549" w:rsidR="005377E6" w:rsidRDefault="005377E6" w:rsidP="006E6FB9">
      <w:pPr>
        <w:pStyle w:val="ListBulle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Main Outside Door – being switched off or propped open too often. Members have fobs and should use them. The mechanism should only be authorised &amp; switched off by Committee. </w:t>
      </w:r>
      <w:r w:rsidRPr="005377E6">
        <w:rPr>
          <w:b/>
          <w:bCs/>
          <w:lang w:val="en-GB"/>
        </w:rPr>
        <w:t>ACTION: MM</w:t>
      </w:r>
      <w:r>
        <w:rPr>
          <w:lang w:val="en-GB"/>
        </w:rPr>
        <w:t xml:space="preserve"> to notify all members.</w:t>
      </w:r>
    </w:p>
    <w:p w14:paraId="1E48F6B1" w14:textId="3B90536B" w:rsidR="005377E6" w:rsidRPr="005377E6" w:rsidRDefault="005377E6" w:rsidP="006E6FB9">
      <w:pPr>
        <w:pStyle w:val="ListBullet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Stopcock issue in keg area of cellar – the white pressure hose for cleaning pipes is now difficult to turn because its too close to new wall. Longer hose connection needed. </w:t>
      </w:r>
      <w:r w:rsidRPr="005377E6">
        <w:rPr>
          <w:b/>
          <w:bCs/>
          <w:lang w:val="en-GB"/>
        </w:rPr>
        <w:t>ACTION: SB</w:t>
      </w:r>
    </w:p>
    <w:p w14:paraId="1888A181" w14:textId="512F1BE5" w:rsidR="005377E6" w:rsidRDefault="005377E6" w:rsidP="006E6FB9">
      <w:pPr>
        <w:pStyle w:val="ListBullet"/>
        <w:numPr>
          <w:ilvl w:val="0"/>
          <w:numId w:val="25"/>
        </w:numPr>
        <w:rPr>
          <w:lang w:val="en-GB"/>
        </w:rPr>
      </w:pPr>
      <w:r w:rsidRPr="005377E6">
        <w:rPr>
          <w:lang w:val="en-GB"/>
        </w:rPr>
        <w:t xml:space="preserve">Charging Cable for card reader has disappeared again. New one needed. </w:t>
      </w:r>
      <w:r>
        <w:rPr>
          <w:b/>
          <w:bCs/>
          <w:lang w:val="en-GB"/>
        </w:rPr>
        <w:t>ACTION:</w:t>
      </w:r>
      <w:r w:rsidR="0081074A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SB</w:t>
      </w:r>
    </w:p>
    <w:p w14:paraId="5F03A9E1" w14:textId="02920978" w:rsidR="00FA662B" w:rsidRPr="006B0BB2" w:rsidRDefault="005377E6" w:rsidP="006E6FB9">
      <w:pPr>
        <w:pStyle w:val="ListBullet"/>
        <w:numPr>
          <w:ilvl w:val="0"/>
          <w:numId w:val="25"/>
        </w:numPr>
        <w:rPr>
          <w:b/>
          <w:bCs/>
          <w:lang w:val="en-GB"/>
        </w:rPr>
      </w:pPr>
      <w:r>
        <w:rPr>
          <w:lang w:val="en-GB"/>
        </w:rPr>
        <w:t>Fence between RBC &amp; S</w:t>
      </w:r>
      <w:r w:rsidR="00AF12C1">
        <w:rPr>
          <w:lang w:val="en-GB"/>
        </w:rPr>
        <w:t>t</w:t>
      </w:r>
      <w:r>
        <w:rPr>
          <w:lang w:val="en-GB"/>
        </w:rPr>
        <w:t xml:space="preserve"> Mirren Grounds still to be repaired. MM has written to them, chase this up. Was agreed this may be work they’ll carry out at end of the season.</w:t>
      </w:r>
      <w:r w:rsidR="006B0BB2">
        <w:rPr>
          <w:lang w:val="en-GB"/>
        </w:rPr>
        <w:t xml:space="preserve"> </w:t>
      </w:r>
      <w:r w:rsidR="006B0BB2" w:rsidRPr="006B0BB2">
        <w:rPr>
          <w:b/>
          <w:bCs/>
          <w:lang w:val="en-GB"/>
        </w:rPr>
        <w:t xml:space="preserve">ACTION: </w:t>
      </w:r>
      <w:r>
        <w:rPr>
          <w:b/>
          <w:bCs/>
          <w:lang w:val="en-GB"/>
        </w:rPr>
        <w:t>MM</w:t>
      </w:r>
    </w:p>
    <w:p w14:paraId="4CA515FE" w14:textId="4876CFAD" w:rsidR="00FA662B" w:rsidRDefault="006B0BB2" w:rsidP="006E6FB9">
      <w:pPr>
        <w:pStyle w:val="ListBullet"/>
        <w:numPr>
          <w:ilvl w:val="0"/>
          <w:numId w:val="25"/>
        </w:numPr>
        <w:rPr>
          <w:b/>
          <w:bCs/>
          <w:lang w:val="en-GB"/>
        </w:rPr>
      </w:pPr>
      <w:r>
        <w:rPr>
          <w:lang w:val="en-GB"/>
        </w:rPr>
        <w:t xml:space="preserve">Roof </w:t>
      </w:r>
      <w:r w:rsidR="0031296C">
        <w:rPr>
          <w:lang w:val="en-GB"/>
        </w:rPr>
        <w:t>–</w:t>
      </w:r>
      <w:r>
        <w:rPr>
          <w:lang w:val="en-GB"/>
        </w:rPr>
        <w:t xml:space="preserve"> </w:t>
      </w:r>
      <w:r w:rsidR="005377E6">
        <w:rPr>
          <w:lang w:val="en-GB"/>
        </w:rPr>
        <w:t>original works requested (</w:t>
      </w:r>
      <w:r w:rsidR="0031296C">
        <w:rPr>
          <w:lang w:val="en-GB"/>
        </w:rPr>
        <w:t>awaiting new quote for rubber or GRP to replace existing roof not knocking down the stanchion, with contingency for possible wood replacement under felt when removed</w:t>
      </w:r>
      <w:r w:rsidR="005377E6">
        <w:rPr>
          <w:lang w:val="en-GB"/>
        </w:rPr>
        <w:t>) to be carried out by end of May 2025.</w:t>
      </w:r>
      <w:r w:rsidR="0031296C">
        <w:rPr>
          <w:lang w:val="en-GB"/>
        </w:rPr>
        <w:t xml:space="preserve"> </w:t>
      </w:r>
      <w:r w:rsidR="005377E6">
        <w:rPr>
          <w:lang w:val="en-GB"/>
        </w:rPr>
        <w:t>New issue on Hall roof section, CS carried out temporary fix but will need reviewed &amp; fixed before winter</w:t>
      </w:r>
      <w:r w:rsidR="000E3AB4">
        <w:rPr>
          <w:lang w:val="en-GB"/>
        </w:rPr>
        <w:t>. Agreed GL to ask roofer to look at this repair too.</w:t>
      </w:r>
      <w:r w:rsidR="005377E6">
        <w:rPr>
          <w:lang w:val="en-GB"/>
        </w:rPr>
        <w:t xml:space="preserve"> </w:t>
      </w:r>
      <w:r w:rsidR="0031296C" w:rsidRPr="0031296C">
        <w:rPr>
          <w:b/>
          <w:bCs/>
          <w:lang w:val="en-GB"/>
        </w:rPr>
        <w:t>ACTION: GL</w:t>
      </w:r>
    </w:p>
    <w:p w14:paraId="5E84DDE4" w14:textId="77777777" w:rsidR="00BD2A06" w:rsidRDefault="00BD2A06" w:rsidP="00BD2A06">
      <w:pPr>
        <w:pStyle w:val="ListBullet"/>
        <w:numPr>
          <w:ilvl w:val="0"/>
          <w:numId w:val="0"/>
        </w:numPr>
        <w:ind w:left="720"/>
        <w:rPr>
          <w:b/>
          <w:bCs/>
          <w:lang w:val="en-GB"/>
        </w:rPr>
      </w:pPr>
    </w:p>
    <w:p w14:paraId="290D10C0" w14:textId="77777777" w:rsidR="0031296C" w:rsidRPr="0031296C" w:rsidRDefault="0031296C" w:rsidP="0031296C">
      <w:pPr>
        <w:pStyle w:val="ListBullet"/>
        <w:numPr>
          <w:ilvl w:val="0"/>
          <w:numId w:val="0"/>
        </w:numPr>
        <w:ind w:left="720"/>
        <w:rPr>
          <w:b/>
          <w:bCs/>
          <w:lang w:val="en-GB"/>
        </w:rPr>
      </w:pPr>
    </w:p>
    <w:p w14:paraId="75016FA2" w14:textId="50725A45" w:rsidR="006E6FB9" w:rsidRPr="006E6FB9" w:rsidRDefault="00EA08DF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Short Carpet</w:t>
      </w:r>
      <w:r w:rsidR="006E6FB9" w:rsidRPr="006E6FB9">
        <w:rPr>
          <w:u w:val="single"/>
          <w:lang w:val="en-GB"/>
        </w:rPr>
        <w:t xml:space="preserve"> –</w:t>
      </w:r>
    </w:p>
    <w:p w14:paraId="4B8EC000" w14:textId="771DC4A9" w:rsidR="00AC1F1A" w:rsidRDefault="00007861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  <w:r>
        <w:rPr>
          <w:lang w:val="en-GB"/>
        </w:rPr>
        <w:t>Section to be removed from Agenda and replaced with Govan League.</w:t>
      </w:r>
      <w:r w:rsidR="00AC1F1A" w:rsidRPr="00EA08DF">
        <w:rPr>
          <w:b/>
          <w:bCs/>
          <w:lang w:val="en-GB"/>
        </w:rPr>
        <w:t xml:space="preserve"> </w:t>
      </w:r>
    </w:p>
    <w:p w14:paraId="2704C4FE" w14:textId="77777777" w:rsidR="0081074A" w:rsidRDefault="0081074A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</w:p>
    <w:p w14:paraId="6B2BF955" w14:textId="77777777" w:rsidR="0081074A" w:rsidRPr="00EA08DF" w:rsidRDefault="0081074A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</w:p>
    <w:p w14:paraId="6ABCE56B" w14:textId="77777777" w:rsidR="006E6FB9" w:rsidRDefault="006E6FB9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1F9AD2DC" w14:textId="37A22DFB" w:rsidR="006E6FB9" w:rsidRDefault="00EA08DF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  <w:r w:rsidRPr="002A500D">
        <w:rPr>
          <w:b/>
          <w:bCs/>
          <w:u w:val="single"/>
          <w:lang w:val="en-GB"/>
        </w:rPr>
        <w:lastRenderedPageBreak/>
        <w:t>Match External</w:t>
      </w:r>
      <w:r>
        <w:rPr>
          <w:u w:val="single"/>
          <w:lang w:val="en-GB"/>
        </w:rPr>
        <w:t xml:space="preserve"> </w:t>
      </w:r>
      <w:r w:rsidR="0031296C">
        <w:rPr>
          <w:u w:val="single"/>
          <w:lang w:val="en-GB"/>
        </w:rPr>
        <w:t>–</w:t>
      </w:r>
      <w:r w:rsidR="006E6FB9" w:rsidRPr="006E6FB9">
        <w:rPr>
          <w:u w:val="single"/>
          <w:lang w:val="en-GB"/>
        </w:rPr>
        <w:t xml:space="preserve"> </w:t>
      </w:r>
    </w:p>
    <w:p w14:paraId="74B2B4D6" w14:textId="4D1D5743" w:rsidR="00FC78E0" w:rsidRPr="001F3433" w:rsidRDefault="00FC78E0" w:rsidP="001F3433">
      <w:pPr>
        <w:pStyle w:val="ListBullet"/>
        <w:numPr>
          <w:ilvl w:val="0"/>
          <w:numId w:val="35"/>
        </w:numPr>
        <w:rPr>
          <w:lang w:val="en-GB"/>
        </w:rPr>
      </w:pPr>
      <w:r w:rsidRPr="001F3433">
        <w:rPr>
          <w:lang w:val="en-GB"/>
        </w:rPr>
        <w:t>Sunday 18</w:t>
      </w:r>
      <w:r w:rsidRPr="001F3433">
        <w:rPr>
          <w:vertAlign w:val="superscript"/>
          <w:lang w:val="en-GB"/>
        </w:rPr>
        <w:t>th</w:t>
      </w:r>
      <w:r w:rsidRPr="001F3433">
        <w:rPr>
          <w:lang w:val="en-GB"/>
        </w:rPr>
        <w:t xml:space="preserve"> May County Game – volunteers &amp; bar staff required</w:t>
      </w:r>
      <w:r w:rsidR="001F3433" w:rsidRPr="001F3433">
        <w:rPr>
          <w:lang w:val="en-GB"/>
        </w:rPr>
        <w:t xml:space="preserve">. </w:t>
      </w:r>
      <w:r w:rsidR="001F3433" w:rsidRPr="001F3433">
        <w:rPr>
          <w:b/>
          <w:bCs/>
          <w:lang w:val="en-GB"/>
        </w:rPr>
        <w:t>ACTION: MM</w:t>
      </w:r>
      <w:r w:rsidR="001F3433" w:rsidRPr="001F3433">
        <w:rPr>
          <w:lang w:val="en-GB"/>
        </w:rPr>
        <w:t xml:space="preserve"> to email all members for volunteers.</w:t>
      </w:r>
    </w:p>
    <w:p w14:paraId="0ADAC3CC" w14:textId="77777777" w:rsidR="001F3433" w:rsidRPr="001F3433" w:rsidRDefault="001F3433" w:rsidP="001F3433">
      <w:pPr>
        <w:pStyle w:val="ListBullet"/>
        <w:numPr>
          <w:ilvl w:val="0"/>
          <w:numId w:val="35"/>
        </w:numPr>
        <w:rPr>
          <w:lang w:val="en-GB"/>
        </w:rPr>
      </w:pPr>
      <w:r w:rsidRPr="001F3433">
        <w:rPr>
          <w:lang w:val="en-GB"/>
        </w:rPr>
        <w:t>Sunday 18</w:t>
      </w:r>
      <w:r w:rsidRPr="001F3433">
        <w:rPr>
          <w:vertAlign w:val="superscript"/>
          <w:lang w:val="en-GB"/>
        </w:rPr>
        <w:t>th</w:t>
      </w:r>
      <w:r w:rsidRPr="001F3433">
        <w:rPr>
          <w:lang w:val="en-GB"/>
        </w:rPr>
        <w:t xml:space="preserve"> May Mixed Pairs 6.30pm – Umpires will set up greens. Bar will be open, cover arranged. President on holiday &amp; VP attending another event so, Secretary MM will attend &amp; greet guests.</w:t>
      </w:r>
    </w:p>
    <w:p w14:paraId="7E25E39B" w14:textId="77777777" w:rsidR="001F3433" w:rsidRDefault="001F3433" w:rsidP="001F3433">
      <w:pPr>
        <w:pStyle w:val="ListBullet"/>
        <w:numPr>
          <w:ilvl w:val="0"/>
          <w:numId w:val="35"/>
        </w:numPr>
        <w:rPr>
          <w:lang w:val="en-GB"/>
        </w:rPr>
      </w:pPr>
      <w:r w:rsidRPr="001F3433">
        <w:rPr>
          <w:lang w:val="en-GB"/>
        </w:rPr>
        <w:t>Sunday 8</w:t>
      </w:r>
      <w:r w:rsidRPr="001F3433">
        <w:rPr>
          <w:vertAlign w:val="superscript"/>
          <w:lang w:val="en-GB"/>
        </w:rPr>
        <w:t>th</w:t>
      </w:r>
      <w:r w:rsidRPr="001F3433">
        <w:rPr>
          <w:lang w:val="en-GB"/>
        </w:rPr>
        <w:t xml:space="preserve"> June hosting Renshaw Finals – volunteers &amp; bar staff required. </w:t>
      </w:r>
      <w:r w:rsidRPr="001F3433">
        <w:rPr>
          <w:b/>
          <w:bCs/>
          <w:lang w:val="en-GB"/>
        </w:rPr>
        <w:t>ACTION: CS &amp; MM</w:t>
      </w:r>
      <w:r w:rsidRPr="001F3433">
        <w:rPr>
          <w:lang w:val="en-GB"/>
        </w:rPr>
        <w:t xml:space="preserve"> will communicate with all members</w:t>
      </w:r>
      <w:r>
        <w:rPr>
          <w:lang w:val="en-GB"/>
        </w:rPr>
        <w:t>.</w:t>
      </w:r>
    </w:p>
    <w:p w14:paraId="77610F4B" w14:textId="7DAD7219" w:rsidR="001F3433" w:rsidRPr="001F3433" w:rsidRDefault="001F3433" w:rsidP="001F3433">
      <w:pPr>
        <w:pStyle w:val="ListBullet"/>
        <w:numPr>
          <w:ilvl w:val="0"/>
          <w:numId w:val="35"/>
        </w:numPr>
        <w:rPr>
          <w:b/>
          <w:bCs/>
          <w:lang w:val="en-GB"/>
        </w:rPr>
      </w:pPr>
      <w:r>
        <w:rPr>
          <w:lang w:val="en-GB"/>
        </w:rPr>
        <w:t>Monday 9</w:t>
      </w:r>
      <w:r w:rsidRPr="001F3433">
        <w:rPr>
          <w:vertAlign w:val="superscript"/>
          <w:lang w:val="en-GB"/>
        </w:rPr>
        <w:t>th</w:t>
      </w:r>
      <w:r>
        <w:rPr>
          <w:lang w:val="en-GB"/>
        </w:rPr>
        <w:t xml:space="preserve"> June 1</w:t>
      </w:r>
      <w:r w:rsidRPr="001F3433">
        <w:rPr>
          <w:vertAlign w:val="superscript"/>
          <w:lang w:val="en-GB"/>
        </w:rPr>
        <w:t>st</w:t>
      </w:r>
      <w:r>
        <w:rPr>
          <w:lang w:val="en-GB"/>
        </w:rPr>
        <w:t xml:space="preserve"> round P&amp;D Top 5  - bar staff required. </w:t>
      </w:r>
      <w:r w:rsidRPr="001F3433">
        <w:rPr>
          <w:b/>
          <w:bCs/>
          <w:lang w:val="en-GB"/>
        </w:rPr>
        <w:t xml:space="preserve">ACTION: GN  </w:t>
      </w:r>
    </w:p>
    <w:p w14:paraId="6967E728" w14:textId="77777777" w:rsidR="00C43127" w:rsidRDefault="00C43127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</w:p>
    <w:p w14:paraId="0FD381B0" w14:textId="7130DC0D" w:rsidR="00C43127" w:rsidRPr="0045495F" w:rsidRDefault="00C43127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  <w:r w:rsidRPr="0045495F">
        <w:rPr>
          <w:b/>
          <w:bCs/>
          <w:u w:val="single"/>
          <w:lang w:val="en-GB"/>
        </w:rPr>
        <w:t>Match Internal –</w:t>
      </w:r>
      <w:r w:rsidR="00FC78E0">
        <w:rPr>
          <w:b/>
          <w:bCs/>
          <w:u w:val="single"/>
          <w:lang w:val="en-GB"/>
        </w:rPr>
        <w:t xml:space="preserve"> Roger Black gave his report at the start of the meeting then left.</w:t>
      </w:r>
    </w:p>
    <w:p w14:paraId="0B275BC2" w14:textId="26DA59C6" w:rsidR="00FC78E0" w:rsidRPr="00FC78E0" w:rsidRDefault="00FC78E0" w:rsidP="00C43127">
      <w:pPr>
        <w:pStyle w:val="ListBullet"/>
        <w:numPr>
          <w:ilvl w:val="0"/>
          <w:numId w:val="33"/>
        </w:numPr>
        <w:rPr>
          <w:lang w:val="en-GB"/>
        </w:rPr>
      </w:pPr>
      <w:r w:rsidRPr="00FC78E0">
        <w:rPr>
          <w:lang w:val="en-GB"/>
        </w:rPr>
        <w:t xml:space="preserve">Draws made </w:t>
      </w:r>
      <w:r w:rsidR="00A54EF1" w:rsidRPr="00FC78E0">
        <w:rPr>
          <w:lang w:val="en-GB"/>
        </w:rPr>
        <w:t>for all forthcoming competitions</w:t>
      </w:r>
      <w:r w:rsidRPr="00FC78E0">
        <w:rPr>
          <w:lang w:val="en-GB"/>
        </w:rPr>
        <w:t xml:space="preserve"> with 6 weeks to play ties. Once 1</w:t>
      </w:r>
      <w:r w:rsidRPr="00FC78E0">
        <w:rPr>
          <w:vertAlign w:val="superscript"/>
          <w:lang w:val="en-GB"/>
        </w:rPr>
        <w:t>st</w:t>
      </w:r>
      <w:r w:rsidRPr="00FC78E0">
        <w:rPr>
          <w:lang w:val="en-GB"/>
        </w:rPr>
        <w:t xml:space="preserve"> rounds completed other draws will be done.</w:t>
      </w:r>
    </w:p>
    <w:p w14:paraId="458C615F" w14:textId="15F961A8" w:rsidR="00FC78E0" w:rsidRDefault="00FC78E0" w:rsidP="00C43127">
      <w:pPr>
        <w:pStyle w:val="ListBullet"/>
        <w:numPr>
          <w:ilvl w:val="0"/>
          <w:numId w:val="33"/>
        </w:numPr>
        <w:rPr>
          <w:lang w:val="en-GB"/>
        </w:rPr>
      </w:pPr>
      <w:r>
        <w:rPr>
          <w:lang w:val="en-GB"/>
        </w:rPr>
        <w:t>The Drewette has also been drawn and put up.</w:t>
      </w:r>
    </w:p>
    <w:p w14:paraId="15FB4463" w14:textId="3781E05D" w:rsidR="00FC78E0" w:rsidRDefault="00FC78E0" w:rsidP="00C43127">
      <w:pPr>
        <w:pStyle w:val="ListBullet"/>
        <w:numPr>
          <w:ilvl w:val="0"/>
          <w:numId w:val="33"/>
        </w:numPr>
        <w:rPr>
          <w:lang w:val="en-GB"/>
        </w:rPr>
      </w:pPr>
      <w:r>
        <w:rPr>
          <w:lang w:val="en-GB"/>
        </w:rPr>
        <w:t>The sheets for the Crawford Anderson &amp; Bobby Walker are up. These Saturday competitions are being organised &amp; run by Tommy Chalmers under GL guidance.</w:t>
      </w:r>
    </w:p>
    <w:p w14:paraId="16C63D4D" w14:textId="7BDE3098" w:rsidR="00FC78E0" w:rsidRDefault="00FC78E0" w:rsidP="00C43127">
      <w:pPr>
        <w:pStyle w:val="ListBullet"/>
        <w:numPr>
          <w:ilvl w:val="0"/>
          <w:numId w:val="33"/>
        </w:numPr>
        <w:rPr>
          <w:lang w:val="en-GB"/>
        </w:rPr>
      </w:pPr>
      <w:r>
        <w:rPr>
          <w:lang w:val="en-GB"/>
        </w:rPr>
        <w:t xml:space="preserve"> Finals arranged, various dates.</w:t>
      </w:r>
    </w:p>
    <w:p w14:paraId="79897693" w14:textId="55540EFC" w:rsidR="00FC78E0" w:rsidRDefault="00FC78E0" w:rsidP="00C43127">
      <w:pPr>
        <w:pStyle w:val="ListBullet"/>
        <w:numPr>
          <w:ilvl w:val="0"/>
          <w:numId w:val="33"/>
        </w:numPr>
        <w:rPr>
          <w:lang w:val="en-GB"/>
        </w:rPr>
      </w:pPr>
      <w:r>
        <w:rPr>
          <w:lang w:val="en-GB"/>
        </w:rPr>
        <w:t>Monday Whappenshaws going well with good attendance.</w:t>
      </w:r>
    </w:p>
    <w:p w14:paraId="6420D904" w14:textId="77777777" w:rsidR="00FC78E0" w:rsidRDefault="00FC78E0" w:rsidP="00C16239">
      <w:pPr>
        <w:pStyle w:val="ListBullet"/>
        <w:numPr>
          <w:ilvl w:val="0"/>
          <w:numId w:val="0"/>
        </w:numPr>
        <w:ind w:left="360"/>
        <w:rPr>
          <w:b/>
          <w:bCs/>
          <w:u w:val="single"/>
          <w:lang w:val="en-GB"/>
        </w:rPr>
      </w:pPr>
    </w:p>
    <w:p w14:paraId="30CC7C13" w14:textId="23D78984" w:rsidR="00C43127" w:rsidRDefault="006E6FB9" w:rsidP="00C16239">
      <w:pPr>
        <w:pStyle w:val="ListBullet"/>
        <w:numPr>
          <w:ilvl w:val="0"/>
          <w:numId w:val="0"/>
        </w:numPr>
        <w:ind w:left="360"/>
        <w:rPr>
          <w:u w:val="single"/>
          <w:lang w:val="en-GB"/>
        </w:rPr>
      </w:pPr>
      <w:r w:rsidRPr="002A500D">
        <w:rPr>
          <w:b/>
          <w:bCs/>
          <w:u w:val="single"/>
          <w:lang w:val="en-GB"/>
        </w:rPr>
        <w:t>Bar</w:t>
      </w:r>
      <w:r w:rsidRPr="006E6FB9">
        <w:rPr>
          <w:u w:val="single"/>
          <w:lang w:val="en-GB"/>
        </w:rPr>
        <w:t xml:space="preserve"> –</w:t>
      </w:r>
    </w:p>
    <w:p w14:paraId="136669A2" w14:textId="5189C50F" w:rsidR="006E6FB9" w:rsidRDefault="00B130D6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t>Takings down over last few functions, to be monitored.</w:t>
      </w:r>
    </w:p>
    <w:p w14:paraId="67B51EB6" w14:textId="77777777" w:rsidR="00B130D6" w:rsidRDefault="00B130D6" w:rsidP="00C16239">
      <w:pPr>
        <w:pStyle w:val="ListBullet"/>
        <w:numPr>
          <w:ilvl w:val="0"/>
          <w:numId w:val="0"/>
        </w:numPr>
        <w:ind w:left="360"/>
        <w:rPr>
          <w:lang w:val="en-GB"/>
        </w:rPr>
      </w:pPr>
    </w:p>
    <w:p w14:paraId="2EBFBB0D" w14:textId="52DAC3B7" w:rsidR="004B3A7E" w:rsidRPr="002A500D" w:rsidRDefault="004B3A7E" w:rsidP="00C16239">
      <w:pPr>
        <w:pStyle w:val="ListBullet"/>
        <w:numPr>
          <w:ilvl w:val="0"/>
          <w:numId w:val="0"/>
        </w:numPr>
        <w:ind w:left="360"/>
        <w:rPr>
          <w:b/>
          <w:bCs/>
          <w:lang w:val="en-GB"/>
        </w:rPr>
      </w:pPr>
      <w:r w:rsidRPr="002A500D">
        <w:rPr>
          <w:b/>
          <w:bCs/>
          <w:u w:val="single"/>
          <w:lang w:val="en-GB"/>
        </w:rPr>
        <w:t>Social –</w:t>
      </w:r>
    </w:p>
    <w:p w14:paraId="052616B9" w14:textId="2856D151" w:rsidR="00EA08DF" w:rsidRDefault="00A54EF1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B130D6">
        <w:rPr>
          <w:lang w:val="en-GB"/>
        </w:rPr>
        <w:t>Opening Dance 19</w:t>
      </w:r>
      <w:r w:rsidRPr="00B130D6">
        <w:rPr>
          <w:vertAlign w:val="superscript"/>
          <w:lang w:val="en-GB"/>
        </w:rPr>
        <w:t>th</w:t>
      </w:r>
      <w:r w:rsidRPr="00B130D6">
        <w:rPr>
          <w:lang w:val="en-GB"/>
        </w:rPr>
        <w:t xml:space="preserve"> April 2025</w:t>
      </w:r>
      <w:r w:rsidR="00B130D6" w:rsidRPr="00B130D6">
        <w:rPr>
          <w:lang w:val="en-GB"/>
        </w:rPr>
        <w:t>, was well attended.</w:t>
      </w:r>
    </w:p>
    <w:p w14:paraId="0D23628A" w14:textId="0E1D6658" w:rsidR="00B130D6" w:rsidRDefault="00B130D6" w:rsidP="00EA08DF">
      <w:pPr>
        <w:pStyle w:val="ListBullet"/>
        <w:numPr>
          <w:ilvl w:val="0"/>
          <w:numId w:val="0"/>
        </w:numPr>
        <w:ind w:left="720" w:hanging="360"/>
        <w:rPr>
          <w:b/>
          <w:bCs/>
          <w:lang w:val="en-GB"/>
        </w:rPr>
      </w:pPr>
      <w:r>
        <w:rPr>
          <w:lang w:val="en-GB"/>
        </w:rPr>
        <w:t>Family Disco on Saturday 14</w:t>
      </w:r>
      <w:r w:rsidRPr="00B130D6">
        <w:rPr>
          <w:vertAlign w:val="superscript"/>
          <w:lang w:val="en-GB"/>
        </w:rPr>
        <w:t>th</w:t>
      </w:r>
      <w:r>
        <w:rPr>
          <w:lang w:val="en-GB"/>
        </w:rPr>
        <w:t xml:space="preserve"> June 4 – 8pm requires bar staff. </w:t>
      </w:r>
      <w:r w:rsidRPr="00B130D6">
        <w:rPr>
          <w:b/>
          <w:bCs/>
          <w:lang w:val="en-GB"/>
        </w:rPr>
        <w:t>ACTION: CMM</w:t>
      </w:r>
    </w:p>
    <w:p w14:paraId="30D67A5A" w14:textId="77777777" w:rsidR="00B130D6" w:rsidRPr="00B130D6" w:rsidRDefault="00B130D6" w:rsidP="00EA08DF">
      <w:pPr>
        <w:pStyle w:val="ListBullet"/>
        <w:numPr>
          <w:ilvl w:val="0"/>
          <w:numId w:val="0"/>
        </w:numPr>
        <w:ind w:left="720" w:hanging="360"/>
        <w:rPr>
          <w:b/>
          <w:bCs/>
          <w:lang w:val="en-GB"/>
        </w:rPr>
      </w:pPr>
    </w:p>
    <w:p w14:paraId="54CC9C29" w14:textId="3C236F2C" w:rsidR="001F5AB9" w:rsidRPr="00B130D6" w:rsidRDefault="00EA08DF" w:rsidP="00EA08DF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A54EF1">
        <w:rPr>
          <w:b/>
          <w:bCs/>
          <w:u w:val="single"/>
          <w:lang w:val="en-GB"/>
        </w:rPr>
        <w:t>Advertising / Marketing</w:t>
      </w:r>
      <w:r w:rsidRPr="00A54EF1">
        <w:rPr>
          <w:u w:val="single"/>
          <w:lang w:val="en-GB"/>
        </w:rPr>
        <w:t xml:space="preserve"> </w:t>
      </w:r>
      <w:r w:rsidRPr="00B130D6">
        <w:rPr>
          <w:lang w:val="en-GB"/>
        </w:rPr>
        <w:t xml:space="preserve">– </w:t>
      </w:r>
      <w:r w:rsidR="00B130D6" w:rsidRPr="00B130D6">
        <w:rPr>
          <w:lang w:val="en-GB"/>
        </w:rPr>
        <w:t>nothing to Update</w:t>
      </w:r>
    </w:p>
    <w:p w14:paraId="63AB5774" w14:textId="77777777" w:rsidR="0063223B" w:rsidRDefault="0063223B" w:rsidP="00FA1F2B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</w:p>
    <w:p w14:paraId="50BBD209" w14:textId="2F1ECAB0" w:rsidR="00A54EF1" w:rsidRPr="00B130D6" w:rsidRDefault="00A54EF1" w:rsidP="00FA1F2B">
      <w:pPr>
        <w:pStyle w:val="ListBullet"/>
        <w:numPr>
          <w:ilvl w:val="0"/>
          <w:numId w:val="0"/>
        </w:numPr>
        <w:ind w:left="720" w:hanging="360"/>
        <w:rPr>
          <w:lang w:val="en-GB"/>
        </w:rPr>
      </w:pPr>
      <w:r w:rsidRPr="00F42E70">
        <w:rPr>
          <w:b/>
          <w:bCs/>
          <w:u w:val="single"/>
          <w:lang w:val="en-GB"/>
        </w:rPr>
        <w:t xml:space="preserve">WPO </w:t>
      </w:r>
      <w:r w:rsidR="00B130D6">
        <w:rPr>
          <w:b/>
          <w:bCs/>
          <w:u w:val="single"/>
          <w:lang w:val="en-GB"/>
        </w:rPr>
        <w:t xml:space="preserve">– </w:t>
      </w:r>
      <w:r w:rsidR="00B130D6" w:rsidRPr="00B130D6">
        <w:rPr>
          <w:lang w:val="en-GB"/>
        </w:rPr>
        <w:t>CG / FG not present, no update.</w:t>
      </w:r>
    </w:p>
    <w:p w14:paraId="2C48E713" w14:textId="77777777" w:rsidR="00F42E70" w:rsidRDefault="00F42E70" w:rsidP="00F42E70">
      <w:pPr>
        <w:pStyle w:val="ListBullet"/>
        <w:numPr>
          <w:ilvl w:val="0"/>
          <w:numId w:val="0"/>
        </w:numPr>
        <w:ind w:left="720" w:hanging="360"/>
        <w:rPr>
          <w:b/>
          <w:bCs/>
          <w:lang w:val="en-GB"/>
        </w:rPr>
      </w:pPr>
    </w:p>
    <w:p w14:paraId="30292C36" w14:textId="4FF30205" w:rsidR="00F42E70" w:rsidRPr="00914364" w:rsidRDefault="00F42E70" w:rsidP="00F42E70">
      <w:pPr>
        <w:pStyle w:val="ListBullet"/>
        <w:numPr>
          <w:ilvl w:val="0"/>
          <w:numId w:val="0"/>
        </w:numPr>
        <w:ind w:left="720" w:hanging="360"/>
        <w:rPr>
          <w:b/>
          <w:bCs/>
          <w:u w:val="single"/>
          <w:lang w:val="en-GB"/>
        </w:rPr>
      </w:pPr>
      <w:r w:rsidRPr="00914364">
        <w:rPr>
          <w:b/>
          <w:bCs/>
          <w:u w:val="single"/>
          <w:lang w:val="en-GB"/>
        </w:rPr>
        <w:t>Try Bowls &amp; Junior Coaching –</w:t>
      </w:r>
    </w:p>
    <w:p w14:paraId="69DE0699" w14:textId="601B4CE4" w:rsidR="00F42E70" w:rsidRDefault="00914364" w:rsidP="00914364">
      <w:pPr>
        <w:pStyle w:val="ListBullet"/>
        <w:numPr>
          <w:ilvl w:val="0"/>
          <w:numId w:val="34"/>
        </w:numPr>
        <w:rPr>
          <w:lang w:val="en-GB"/>
        </w:rPr>
      </w:pPr>
      <w:r w:rsidRPr="00914364">
        <w:rPr>
          <w:lang w:val="en-GB"/>
        </w:rPr>
        <w:t>Jim Cullen will start season as Lead, with FG working alongside him to then takeover as Lead.</w:t>
      </w:r>
    </w:p>
    <w:p w14:paraId="42AC8F2E" w14:textId="086FC7CA" w:rsidR="00914364" w:rsidRPr="00B130D6" w:rsidRDefault="00B130D6" w:rsidP="00B130D6">
      <w:pPr>
        <w:pStyle w:val="ListBullet"/>
        <w:numPr>
          <w:ilvl w:val="0"/>
          <w:numId w:val="34"/>
        </w:numPr>
        <w:rPr>
          <w:lang w:val="en-GB"/>
        </w:rPr>
      </w:pPr>
      <w:r>
        <w:rPr>
          <w:lang w:val="en-GB"/>
        </w:rPr>
        <w:t xml:space="preserve">SOP or clear guidance needed on practice &amp; play until paid fee’s and joined club </w:t>
      </w:r>
      <w:r w:rsidRPr="00B130D6">
        <w:rPr>
          <w:b/>
          <w:bCs/>
          <w:lang w:val="en-GB"/>
        </w:rPr>
        <w:t>ACTION: DM</w:t>
      </w:r>
    </w:p>
    <w:p w14:paraId="7BBDA445" w14:textId="0525C6C5" w:rsidR="00B130D6" w:rsidRPr="0022406C" w:rsidRDefault="0022406C" w:rsidP="00B130D6">
      <w:pPr>
        <w:pStyle w:val="ListBullet"/>
        <w:numPr>
          <w:ilvl w:val="0"/>
          <w:numId w:val="34"/>
        </w:numPr>
        <w:rPr>
          <w:b/>
          <w:bCs/>
          <w:lang w:val="en-GB"/>
        </w:rPr>
      </w:pPr>
      <w:r>
        <w:rPr>
          <w:lang w:val="en-GB"/>
        </w:rPr>
        <w:t xml:space="preserve">All </w:t>
      </w:r>
      <w:r w:rsidR="00AF12C1">
        <w:rPr>
          <w:lang w:val="en-GB"/>
        </w:rPr>
        <w:t>T</w:t>
      </w:r>
      <w:r>
        <w:rPr>
          <w:lang w:val="en-GB"/>
        </w:rPr>
        <w:t xml:space="preserve">ry Bowlers joining club need to be assessed for when competent to practice &amp; play on greens. </w:t>
      </w:r>
      <w:r w:rsidRPr="0022406C">
        <w:rPr>
          <w:b/>
          <w:bCs/>
          <w:lang w:val="en-GB"/>
        </w:rPr>
        <w:t>ACTION: DM</w:t>
      </w:r>
    </w:p>
    <w:p w14:paraId="32BC3280" w14:textId="24218FF9" w:rsidR="00FE576D" w:rsidRPr="007667E8" w:rsidRDefault="00803EFE">
      <w:pPr>
        <w:pStyle w:val="Heading1"/>
        <w:rPr>
          <w:lang w:val="en-GB"/>
        </w:rPr>
      </w:pPr>
      <w:r>
        <w:rPr>
          <w:lang w:val="en-GB"/>
        </w:rPr>
        <w:t>AOCB</w:t>
      </w:r>
    </w:p>
    <w:p w14:paraId="1F72B0F0" w14:textId="0ADB0563" w:rsidR="00393384" w:rsidRDefault="00393384" w:rsidP="00A903BA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 xml:space="preserve">First Aiders – </w:t>
      </w:r>
      <w:r w:rsidR="00230425">
        <w:rPr>
          <w:lang w:val="en-GB"/>
        </w:rPr>
        <w:t xml:space="preserve">looking for volunteers to become First Aiders, suggested all coaches and bar trained staff. Either 1 nights training in RBC or use an online provider. </w:t>
      </w:r>
      <w:r w:rsidRPr="00393384">
        <w:rPr>
          <w:b/>
          <w:bCs/>
          <w:lang w:val="en-GB"/>
        </w:rPr>
        <w:t xml:space="preserve">ACTIONS </w:t>
      </w:r>
      <w:r w:rsidRPr="00914364">
        <w:rPr>
          <w:b/>
          <w:bCs/>
          <w:lang w:val="en-GB"/>
        </w:rPr>
        <w:t>: CG &amp; DM</w:t>
      </w:r>
      <w:r>
        <w:rPr>
          <w:lang w:val="en-GB"/>
        </w:rPr>
        <w:t xml:space="preserve"> </w:t>
      </w:r>
    </w:p>
    <w:p w14:paraId="692DA2C0" w14:textId="56768445" w:rsidR="00393384" w:rsidRDefault="00914364" w:rsidP="00A903BA">
      <w:pPr>
        <w:pStyle w:val="ListParagraph"/>
        <w:numPr>
          <w:ilvl w:val="0"/>
          <w:numId w:val="29"/>
        </w:numPr>
        <w:rPr>
          <w:b/>
          <w:bCs/>
          <w:lang w:val="en-GB"/>
        </w:rPr>
      </w:pPr>
      <w:r>
        <w:rPr>
          <w:lang w:val="en-GB"/>
        </w:rPr>
        <w:t xml:space="preserve">Defibrillator </w:t>
      </w:r>
      <w:r w:rsidR="00A17C59">
        <w:rPr>
          <w:lang w:val="en-GB"/>
        </w:rPr>
        <w:t>– agreed should remain in present location and NOT be moved outside. B</w:t>
      </w:r>
      <w:r>
        <w:rPr>
          <w:lang w:val="en-GB"/>
        </w:rPr>
        <w:t xml:space="preserve">attery needs replaced. </w:t>
      </w:r>
      <w:r w:rsidRPr="007C2549">
        <w:rPr>
          <w:b/>
          <w:bCs/>
          <w:lang w:val="en-GB"/>
        </w:rPr>
        <w:t>ACTION: MM</w:t>
      </w:r>
      <w:r w:rsidR="00393384" w:rsidRPr="007C2549">
        <w:rPr>
          <w:b/>
          <w:bCs/>
          <w:lang w:val="en-GB"/>
        </w:rPr>
        <w:t xml:space="preserve"> </w:t>
      </w:r>
    </w:p>
    <w:p w14:paraId="07DA915D" w14:textId="684235BD" w:rsidR="00A17C59" w:rsidRDefault="00A17C59" w:rsidP="00A903BA">
      <w:pPr>
        <w:pStyle w:val="ListParagraph"/>
        <w:numPr>
          <w:ilvl w:val="0"/>
          <w:numId w:val="29"/>
        </w:numPr>
        <w:rPr>
          <w:b/>
          <w:bCs/>
          <w:lang w:val="en-GB"/>
        </w:rPr>
      </w:pPr>
      <w:r w:rsidRPr="00A17C59">
        <w:rPr>
          <w:lang w:val="en-GB"/>
        </w:rPr>
        <w:t>Do we have enough Jacks? No, approval given to purchase four.</w:t>
      </w:r>
      <w:r>
        <w:rPr>
          <w:b/>
          <w:bCs/>
          <w:lang w:val="en-GB"/>
        </w:rPr>
        <w:t xml:space="preserve"> ACTION: MM </w:t>
      </w:r>
    </w:p>
    <w:p w14:paraId="5FB66248" w14:textId="651389C7" w:rsidR="00A17C59" w:rsidRDefault="00A17C59" w:rsidP="00A903BA">
      <w:pPr>
        <w:pStyle w:val="ListParagraph"/>
        <w:numPr>
          <w:ilvl w:val="0"/>
          <w:numId w:val="29"/>
        </w:numPr>
        <w:rPr>
          <w:b/>
          <w:bCs/>
          <w:lang w:val="en-GB"/>
        </w:rPr>
      </w:pPr>
      <w:r w:rsidRPr="00A17C59">
        <w:rPr>
          <w:lang w:val="en-GB"/>
        </w:rPr>
        <w:t>Hall / Function Rental Request Form – NK submitted proposed updates for this form that are more in keeping with Licensing regulations and with better housekeeping. To be update</w:t>
      </w:r>
      <w:r w:rsidR="00AF12C1">
        <w:rPr>
          <w:lang w:val="en-GB"/>
        </w:rPr>
        <w:t>d</w:t>
      </w:r>
      <w:r w:rsidRPr="00A17C59">
        <w:rPr>
          <w:lang w:val="en-GB"/>
        </w:rPr>
        <w:t xml:space="preserve"> &amp; circulated to committee for further discussion at next months meeting.</w:t>
      </w:r>
      <w:r>
        <w:rPr>
          <w:b/>
          <w:bCs/>
          <w:lang w:val="en-GB"/>
        </w:rPr>
        <w:t xml:space="preserve"> ACTION: MM </w:t>
      </w:r>
    </w:p>
    <w:p w14:paraId="193D0EFC" w14:textId="22725663" w:rsidR="00A17C59" w:rsidRDefault="00A17C59" w:rsidP="00A903BA">
      <w:pPr>
        <w:pStyle w:val="ListParagraph"/>
        <w:numPr>
          <w:ilvl w:val="0"/>
          <w:numId w:val="29"/>
        </w:numPr>
        <w:rPr>
          <w:b/>
          <w:bCs/>
          <w:lang w:val="en-GB"/>
        </w:rPr>
      </w:pPr>
      <w:r w:rsidRPr="00A17C59">
        <w:rPr>
          <w:lang w:val="en-GB"/>
        </w:rPr>
        <w:t xml:space="preserve">New Member Application Process – DM raised having a simpler process for any previous members that wish to rejoin. This would require a change of Constitution so is therefore for next </w:t>
      </w:r>
      <w:r w:rsidR="00AF12C1" w:rsidRPr="00A17C59">
        <w:rPr>
          <w:lang w:val="en-GB"/>
        </w:rPr>
        <w:t>year’s</w:t>
      </w:r>
      <w:r w:rsidRPr="00A17C59">
        <w:rPr>
          <w:lang w:val="en-GB"/>
        </w:rPr>
        <w:t xml:space="preserve"> AGM.</w:t>
      </w:r>
      <w:r>
        <w:rPr>
          <w:b/>
          <w:bCs/>
          <w:lang w:val="en-GB"/>
        </w:rPr>
        <w:t xml:space="preserve"> ACTION: MM</w:t>
      </w:r>
    </w:p>
    <w:p w14:paraId="68220292" w14:textId="5C545646" w:rsidR="00A17C59" w:rsidRDefault="00A17C59" w:rsidP="00A903BA">
      <w:pPr>
        <w:pStyle w:val="ListParagraph"/>
        <w:numPr>
          <w:ilvl w:val="0"/>
          <w:numId w:val="29"/>
        </w:numPr>
        <w:rPr>
          <w:b/>
          <w:bCs/>
          <w:lang w:val="en-GB"/>
        </w:rPr>
      </w:pPr>
      <w:r w:rsidRPr="00A17C59">
        <w:rPr>
          <w:lang w:val="en-GB"/>
        </w:rPr>
        <w:lastRenderedPageBreak/>
        <w:t xml:space="preserve">GL asked if it was time to increase the price we charge for Hall rentals. </w:t>
      </w:r>
      <w:r>
        <w:rPr>
          <w:b/>
          <w:bCs/>
          <w:lang w:val="en-GB"/>
        </w:rPr>
        <w:t>ACTION: for further discussion at next months meeting when DG present.</w:t>
      </w:r>
    </w:p>
    <w:p w14:paraId="7E902228" w14:textId="77777777" w:rsidR="002A500D" w:rsidRPr="002A500D" w:rsidRDefault="002A500D" w:rsidP="002A500D">
      <w:pPr>
        <w:rPr>
          <w:lang w:val="en-GB"/>
        </w:rPr>
      </w:pPr>
    </w:p>
    <w:p w14:paraId="5EE8989C" w14:textId="56437385" w:rsidR="00A903BA" w:rsidRDefault="00392EF0" w:rsidP="000E3AB4">
      <w:pPr>
        <w:ind w:left="360"/>
        <w:rPr>
          <w:b/>
          <w:bCs/>
          <w:lang w:val="en-GB"/>
        </w:rPr>
      </w:pPr>
      <w:r w:rsidRPr="00A846B5">
        <w:rPr>
          <w:lang w:val="en-GB"/>
        </w:rPr>
        <w:t xml:space="preserve"> </w:t>
      </w:r>
      <w:r w:rsidR="00A903BA">
        <w:rPr>
          <w:b/>
          <w:bCs/>
          <w:lang w:val="en-GB"/>
        </w:rPr>
        <w:t>Date of next meeting:</w:t>
      </w:r>
      <w:r w:rsidR="00A846B5">
        <w:rPr>
          <w:b/>
          <w:bCs/>
          <w:lang w:val="en-GB"/>
        </w:rPr>
        <w:t xml:space="preserve"> 1</w:t>
      </w:r>
      <w:r w:rsidR="000E3AB4">
        <w:rPr>
          <w:b/>
          <w:bCs/>
          <w:lang w:val="en-GB"/>
        </w:rPr>
        <w:t>0</w:t>
      </w:r>
      <w:r w:rsidR="00A846B5" w:rsidRPr="00A846B5">
        <w:rPr>
          <w:b/>
          <w:bCs/>
          <w:vertAlign w:val="superscript"/>
          <w:lang w:val="en-GB"/>
        </w:rPr>
        <w:t>th</w:t>
      </w:r>
      <w:r w:rsidR="00A846B5">
        <w:rPr>
          <w:b/>
          <w:bCs/>
          <w:lang w:val="en-GB"/>
        </w:rPr>
        <w:t xml:space="preserve"> </w:t>
      </w:r>
      <w:r w:rsidR="000E3AB4">
        <w:rPr>
          <w:b/>
          <w:bCs/>
          <w:lang w:val="en-GB"/>
        </w:rPr>
        <w:t>June</w:t>
      </w:r>
      <w:r w:rsidR="00A846B5">
        <w:rPr>
          <w:b/>
          <w:bCs/>
          <w:lang w:val="en-GB"/>
        </w:rPr>
        <w:t xml:space="preserve"> 2025</w:t>
      </w:r>
      <w:r w:rsidR="002A500D">
        <w:rPr>
          <w:b/>
          <w:bCs/>
          <w:lang w:val="en-GB"/>
        </w:rPr>
        <w:t xml:space="preserve"> </w:t>
      </w:r>
      <w:r w:rsidR="0063223B">
        <w:rPr>
          <w:b/>
          <w:bCs/>
          <w:lang w:val="en-GB"/>
        </w:rPr>
        <w:t>@ 7</w:t>
      </w:r>
      <w:r w:rsidR="00647852" w:rsidRPr="00A903BA">
        <w:rPr>
          <w:b/>
          <w:bCs/>
          <w:lang w:val="en-GB"/>
        </w:rPr>
        <w:t>pm</w:t>
      </w:r>
      <w:r w:rsidR="000E3AB4">
        <w:rPr>
          <w:b/>
          <w:bCs/>
          <w:lang w:val="en-GB"/>
        </w:rPr>
        <w:t xml:space="preserve"> – NK has given his apologies.</w:t>
      </w:r>
    </w:p>
    <w:p w14:paraId="6DCCF158" w14:textId="77777777" w:rsidR="00A903BA" w:rsidRPr="00A903BA" w:rsidRDefault="00A903BA">
      <w:pPr>
        <w:rPr>
          <w:lang w:val="en-GB"/>
        </w:rPr>
      </w:pPr>
    </w:p>
    <w:sectPr w:rsidR="00A903BA" w:rsidRPr="00A903BA" w:rsidSect="005C45FF">
      <w:footerReference w:type="default" r:id="rId13"/>
      <w:footerReference w:type="first" r:id="rId14"/>
      <w:pgSz w:w="11906" w:h="16838" w:code="9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1638" w14:textId="77777777" w:rsidR="0026294E" w:rsidRDefault="0026294E">
      <w:r>
        <w:separator/>
      </w:r>
    </w:p>
  </w:endnote>
  <w:endnote w:type="continuationSeparator" w:id="0">
    <w:p w14:paraId="65B29D70" w14:textId="77777777" w:rsidR="0026294E" w:rsidRDefault="0026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843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C36AA" w14:textId="4110DC51" w:rsidR="0063223B" w:rsidRDefault="006322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44CE9" w14:textId="2432B486" w:rsidR="00FE576D" w:rsidRPr="007667E8" w:rsidRDefault="00FE576D">
    <w:pPr>
      <w:pStyle w:val="Footer"/>
      <w:rPr>
        <w:noProof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728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664DB" w14:textId="1B7386EE" w:rsidR="00F123B9" w:rsidRDefault="00F123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E649B" w14:textId="77777777" w:rsidR="00F123B9" w:rsidRDefault="00F12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86EE" w14:textId="77777777" w:rsidR="0026294E" w:rsidRDefault="0026294E">
      <w:r>
        <w:separator/>
      </w:r>
    </w:p>
  </w:footnote>
  <w:footnote w:type="continuationSeparator" w:id="0">
    <w:p w14:paraId="0D9036E8" w14:textId="77777777" w:rsidR="0026294E" w:rsidRDefault="0026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2DA7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91EE4"/>
    <w:multiLevelType w:val="hybridMultilevel"/>
    <w:tmpl w:val="1060B8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2660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6150D3"/>
    <w:multiLevelType w:val="hybridMultilevel"/>
    <w:tmpl w:val="CD4455B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9315E"/>
    <w:multiLevelType w:val="hybridMultilevel"/>
    <w:tmpl w:val="4C12CD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8A1B8F"/>
    <w:multiLevelType w:val="hybridMultilevel"/>
    <w:tmpl w:val="F1A85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16768"/>
    <w:multiLevelType w:val="hybridMultilevel"/>
    <w:tmpl w:val="B35EB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A14812"/>
    <w:multiLevelType w:val="hybridMultilevel"/>
    <w:tmpl w:val="50345E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7A72DC"/>
    <w:multiLevelType w:val="hybridMultilevel"/>
    <w:tmpl w:val="C87E1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F02BB"/>
    <w:multiLevelType w:val="hybridMultilevel"/>
    <w:tmpl w:val="2AA42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E4DD7"/>
    <w:multiLevelType w:val="hybridMultilevel"/>
    <w:tmpl w:val="CBD0A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7E74D1"/>
    <w:multiLevelType w:val="hybridMultilevel"/>
    <w:tmpl w:val="93443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070C1"/>
    <w:multiLevelType w:val="hybridMultilevel"/>
    <w:tmpl w:val="C40A4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07131"/>
    <w:multiLevelType w:val="hybridMultilevel"/>
    <w:tmpl w:val="8690C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0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61758"/>
    <w:multiLevelType w:val="hybridMultilevel"/>
    <w:tmpl w:val="29CA8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349B"/>
    <w:multiLevelType w:val="hybridMultilevel"/>
    <w:tmpl w:val="C94E3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064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990322">
    <w:abstractNumId w:val="21"/>
  </w:num>
  <w:num w:numId="2" w16cid:durableId="1850675926">
    <w:abstractNumId w:val="27"/>
  </w:num>
  <w:num w:numId="3" w16cid:durableId="30571679">
    <w:abstractNumId w:val="14"/>
  </w:num>
  <w:num w:numId="4" w16cid:durableId="771509439">
    <w:abstractNumId w:val="10"/>
  </w:num>
  <w:num w:numId="5" w16cid:durableId="876313258">
    <w:abstractNumId w:val="17"/>
  </w:num>
  <w:num w:numId="6" w16cid:durableId="1152254313">
    <w:abstractNumId w:val="9"/>
  </w:num>
  <w:num w:numId="7" w16cid:durableId="502815937">
    <w:abstractNumId w:val="7"/>
  </w:num>
  <w:num w:numId="8" w16cid:durableId="791165914">
    <w:abstractNumId w:val="6"/>
  </w:num>
  <w:num w:numId="9" w16cid:durableId="1275362358">
    <w:abstractNumId w:val="5"/>
  </w:num>
  <w:num w:numId="10" w16cid:durableId="14811688">
    <w:abstractNumId w:val="4"/>
  </w:num>
  <w:num w:numId="11" w16cid:durableId="1757242975">
    <w:abstractNumId w:val="8"/>
  </w:num>
  <w:num w:numId="12" w16cid:durableId="630356856">
    <w:abstractNumId w:val="3"/>
  </w:num>
  <w:num w:numId="13" w16cid:durableId="1646541171">
    <w:abstractNumId w:val="2"/>
  </w:num>
  <w:num w:numId="14" w16cid:durableId="283654236">
    <w:abstractNumId w:val="1"/>
  </w:num>
  <w:num w:numId="15" w16cid:durableId="1801729255">
    <w:abstractNumId w:val="0"/>
  </w:num>
  <w:num w:numId="16" w16cid:durableId="94443258">
    <w:abstractNumId w:val="29"/>
  </w:num>
  <w:num w:numId="17" w16cid:durableId="1283923394">
    <w:abstractNumId w:val="32"/>
  </w:num>
  <w:num w:numId="18" w16cid:durableId="321350614">
    <w:abstractNumId w:val="31"/>
  </w:num>
  <w:num w:numId="19" w16cid:durableId="1183083693">
    <w:abstractNumId w:val="34"/>
  </w:num>
  <w:num w:numId="20" w16cid:durableId="1725906443">
    <w:abstractNumId w:val="12"/>
  </w:num>
  <w:num w:numId="21" w16cid:durableId="2046446531">
    <w:abstractNumId w:val="28"/>
  </w:num>
  <w:num w:numId="22" w16cid:durableId="1498769019">
    <w:abstractNumId w:val="26"/>
  </w:num>
  <w:num w:numId="23" w16cid:durableId="915632373">
    <w:abstractNumId w:val="19"/>
  </w:num>
  <w:num w:numId="24" w16cid:durableId="189414006">
    <w:abstractNumId w:val="33"/>
  </w:num>
  <w:num w:numId="25" w16cid:durableId="1317606425">
    <w:abstractNumId w:val="23"/>
  </w:num>
  <w:num w:numId="26" w16cid:durableId="955259789">
    <w:abstractNumId w:val="20"/>
  </w:num>
  <w:num w:numId="27" w16cid:durableId="108937272">
    <w:abstractNumId w:val="24"/>
  </w:num>
  <w:num w:numId="28" w16cid:durableId="746539973">
    <w:abstractNumId w:val="15"/>
  </w:num>
  <w:num w:numId="29" w16cid:durableId="634063603">
    <w:abstractNumId w:val="22"/>
  </w:num>
  <w:num w:numId="30" w16cid:durableId="1238856723">
    <w:abstractNumId w:val="25"/>
  </w:num>
  <w:num w:numId="31" w16cid:durableId="1877886479">
    <w:abstractNumId w:val="30"/>
  </w:num>
  <w:num w:numId="32" w16cid:durableId="154540146">
    <w:abstractNumId w:val="13"/>
  </w:num>
  <w:num w:numId="33" w16cid:durableId="1963994034">
    <w:abstractNumId w:val="16"/>
  </w:num>
  <w:num w:numId="34" w16cid:durableId="1452284709">
    <w:abstractNumId w:val="11"/>
  </w:num>
  <w:num w:numId="35" w16cid:durableId="1562252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CF"/>
    <w:rsid w:val="00007861"/>
    <w:rsid w:val="00022357"/>
    <w:rsid w:val="000758DA"/>
    <w:rsid w:val="00081D4D"/>
    <w:rsid w:val="0008328E"/>
    <w:rsid w:val="000B0CEC"/>
    <w:rsid w:val="000B4592"/>
    <w:rsid w:val="000C5287"/>
    <w:rsid w:val="000D1B9D"/>
    <w:rsid w:val="000D2EA2"/>
    <w:rsid w:val="000E3AB4"/>
    <w:rsid w:val="000F21A5"/>
    <w:rsid w:val="00104D8F"/>
    <w:rsid w:val="001222AB"/>
    <w:rsid w:val="0014377A"/>
    <w:rsid w:val="00144338"/>
    <w:rsid w:val="001525C0"/>
    <w:rsid w:val="001D79F1"/>
    <w:rsid w:val="001F3433"/>
    <w:rsid w:val="001F5AB9"/>
    <w:rsid w:val="0022406C"/>
    <w:rsid w:val="00230425"/>
    <w:rsid w:val="00230765"/>
    <w:rsid w:val="00252ACA"/>
    <w:rsid w:val="0026294E"/>
    <w:rsid w:val="00274D5E"/>
    <w:rsid w:val="00292ED2"/>
    <w:rsid w:val="002A2B44"/>
    <w:rsid w:val="002A3FCB"/>
    <w:rsid w:val="002A500D"/>
    <w:rsid w:val="002B4674"/>
    <w:rsid w:val="002D1007"/>
    <w:rsid w:val="002D3701"/>
    <w:rsid w:val="00302134"/>
    <w:rsid w:val="0031296C"/>
    <w:rsid w:val="003871FA"/>
    <w:rsid w:val="00392EF0"/>
    <w:rsid w:val="00393384"/>
    <w:rsid w:val="003B5FCE"/>
    <w:rsid w:val="00402E7E"/>
    <w:rsid w:val="00416222"/>
    <w:rsid w:val="00424F9F"/>
    <w:rsid w:val="00435446"/>
    <w:rsid w:val="0045495F"/>
    <w:rsid w:val="004679C4"/>
    <w:rsid w:val="004A309C"/>
    <w:rsid w:val="004B3A7E"/>
    <w:rsid w:val="004C15B4"/>
    <w:rsid w:val="004C6953"/>
    <w:rsid w:val="004C70B4"/>
    <w:rsid w:val="004E02F1"/>
    <w:rsid w:val="004F4532"/>
    <w:rsid w:val="00503152"/>
    <w:rsid w:val="00513C55"/>
    <w:rsid w:val="005377E6"/>
    <w:rsid w:val="0058206D"/>
    <w:rsid w:val="005A0DED"/>
    <w:rsid w:val="005C45FF"/>
    <w:rsid w:val="005C565B"/>
    <w:rsid w:val="005D2056"/>
    <w:rsid w:val="005E6244"/>
    <w:rsid w:val="0060082E"/>
    <w:rsid w:val="0060647A"/>
    <w:rsid w:val="0061069A"/>
    <w:rsid w:val="0063223B"/>
    <w:rsid w:val="00647852"/>
    <w:rsid w:val="00656225"/>
    <w:rsid w:val="00663449"/>
    <w:rsid w:val="00666F42"/>
    <w:rsid w:val="00684306"/>
    <w:rsid w:val="006B0BB2"/>
    <w:rsid w:val="006E6FB9"/>
    <w:rsid w:val="006F4236"/>
    <w:rsid w:val="006F504F"/>
    <w:rsid w:val="006F637E"/>
    <w:rsid w:val="007173EB"/>
    <w:rsid w:val="007638A6"/>
    <w:rsid w:val="007667E8"/>
    <w:rsid w:val="00774146"/>
    <w:rsid w:val="007763E4"/>
    <w:rsid w:val="00776DBE"/>
    <w:rsid w:val="00784F76"/>
    <w:rsid w:val="00786D8E"/>
    <w:rsid w:val="007C2549"/>
    <w:rsid w:val="00803EFE"/>
    <w:rsid w:val="0081074A"/>
    <w:rsid w:val="00834DA2"/>
    <w:rsid w:val="00854EC5"/>
    <w:rsid w:val="00871879"/>
    <w:rsid w:val="00883FFD"/>
    <w:rsid w:val="008B0401"/>
    <w:rsid w:val="008C6027"/>
    <w:rsid w:val="008D4775"/>
    <w:rsid w:val="008E1349"/>
    <w:rsid w:val="008E1D18"/>
    <w:rsid w:val="008F618B"/>
    <w:rsid w:val="00904171"/>
    <w:rsid w:val="00907EA5"/>
    <w:rsid w:val="00914364"/>
    <w:rsid w:val="009334F0"/>
    <w:rsid w:val="00947A35"/>
    <w:rsid w:val="009557AE"/>
    <w:rsid w:val="009579FE"/>
    <w:rsid w:val="009F0A43"/>
    <w:rsid w:val="00A17C59"/>
    <w:rsid w:val="00A54EF1"/>
    <w:rsid w:val="00A55DCF"/>
    <w:rsid w:val="00A774FE"/>
    <w:rsid w:val="00A846B5"/>
    <w:rsid w:val="00A903BA"/>
    <w:rsid w:val="00AA03E8"/>
    <w:rsid w:val="00AA2D93"/>
    <w:rsid w:val="00AB3E35"/>
    <w:rsid w:val="00AC1F1A"/>
    <w:rsid w:val="00AD32CB"/>
    <w:rsid w:val="00AE2430"/>
    <w:rsid w:val="00AF12C1"/>
    <w:rsid w:val="00B130D6"/>
    <w:rsid w:val="00B1621B"/>
    <w:rsid w:val="00B51AD7"/>
    <w:rsid w:val="00B840BC"/>
    <w:rsid w:val="00B84CFA"/>
    <w:rsid w:val="00BB2BCC"/>
    <w:rsid w:val="00BB54F3"/>
    <w:rsid w:val="00BC672D"/>
    <w:rsid w:val="00BD2A06"/>
    <w:rsid w:val="00BE76BE"/>
    <w:rsid w:val="00BF062E"/>
    <w:rsid w:val="00BF3354"/>
    <w:rsid w:val="00C04B20"/>
    <w:rsid w:val="00C1430E"/>
    <w:rsid w:val="00C16239"/>
    <w:rsid w:val="00C32F35"/>
    <w:rsid w:val="00C41E6E"/>
    <w:rsid w:val="00C43127"/>
    <w:rsid w:val="00C54681"/>
    <w:rsid w:val="00C7447B"/>
    <w:rsid w:val="00C9772C"/>
    <w:rsid w:val="00C97C22"/>
    <w:rsid w:val="00CE41FE"/>
    <w:rsid w:val="00CF4784"/>
    <w:rsid w:val="00CF62D6"/>
    <w:rsid w:val="00D07089"/>
    <w:rsid w:val="00D14FD3"/>
    <w:rsid w:val="00D3052C"/>
    <w:rsid w:val="00D56232"/>
    <w:rsid w:val="00DA1E63"/>
    <w:rsid w:val="00E35B39"/>
    <w:rsid w:val="00E60A93"/>
    <w:rsid w:val="00E654A2"/>
    <w:rsid w:val="00E7050A"/>
    <w:rsid w:val="00E85A00"/>
    <w:rsid w:val="00EA08DF"/>
    <w:rsid w:val="00EB6BA2"/>
    <w:rsid w:val="00EC730E"/>
    <w:rsid w:val="00F11004"/>
    <w:rsid w:val="00F123B9"/>
    <w:rsid w:val="00F1341B"/>
    <w:rsid w:val="00F42E70"/>
    <w:rsid w:val="00F60E97"/>
    <w:rsid w:val="00F6553F"/>
    <w:rsid w:val="00F9136A"/>
    <w:rsid w:val="00F925B9"/>
    <w:rsid w:val="00F965EC"/>
    <w:rsid w:val="00FA0E43"/>
    <w:rsid w:val="00FA1F2B"/>
    <w:rsid w:val="00FA662B"/>
    <w:rsid w:val="00FC1A96"/>
    <w:rsid w:val="00FC78E0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2886D"/>
  <w15:chartTrackingRefBased/>
  <w15:docId w15:val="{39539DFC-1616-4882-A062-E47D4EA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Palatino Linotype" w:hAnsi="Palatino Linotype"/>
      <w:szCs w:val="21"/>
    </w:rPr>
  </w:style>
  <w:style w:type="paragraph" w:styleId="Heading1">
    <w:name w:val="heading 1"/>
    <w:basedOn w:val="Normal"/>
    <w:next w:val="Normal"/>
    <w:uiPriority w:val="9"/>
    <w:qFormat/>
    <w:rsid w:val="007667E8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7667E8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E8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67E8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E8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E8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E8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E8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E8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7667E8"/>
    <w:rPr>
      <w:rFonts w:ascii="Palatino Linotype" w:hAnsi="Palatino Linotype"/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7667E8"/>
    <w:rPr>
      <w:rFonts w:ascii="Palatino Linotype" w:hAnsi="Palatino Linotype"/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667E8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67E8"/>
    <w:rPr>
      <w:rFonts w:ascii="Palatino Linotype" w:hAnsi="Palatino Linotype"/>
      <w:szCs w:val="21"/>
    </w:rPr>
  </w:style>
  <w:style w:type="paragraph" w:styleId="Title">
    <w:name w:val="Title"/>
    <w:basedOn w:val="Normal"/>
    <w:uiPriority w:val="1"/>
    <w:qFormat/>
    <w:rsid w:val="007667E8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urful">
    <w:name w:val="List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7667E8"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rsid w:val="007667E8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E8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7667E8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67E8"/>
    <w:rPr>
      <w:rFonts w:ascii="Palatino Linotype" w:hAnsi="Palatino Linotype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E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67E8"/>
  </w:style>
  <w:style w:type="paragraph" w:styleId="BlockText">
    <w:name w:val="Block Text"/>
    <w:basedOn w:val="Normal"/>
    <w:uiPriority w:val="99"/>
    <w:semiHidden/>
    <w:unhideWhenUsed/>
    <w:rsid w:val="007667E8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7E8"/>
    <w:rPr>
      <w:rFonts w:ascii="Palatino Linotype" w:hAnsi="Palatino Linotype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7E8"/>
    <w:rPr>
      <w:rFonts w:ascii="Palatino Linotype" w:hAnsi="Palatino Linotype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67E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7E8"/>
    <w:rPr>
      <w:rFonts w:ascii="Palatino Linotype" w:hAnsi="Palatino Linotype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7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7E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7E8"/>
    <w:rPr>
      <w:rFonts w:ascii="Palatino Linotype" w:hAnsi="Palatino Linotype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667E8"/>
    <w:rPr>
      <w:rFonts w:ascii="Palatino Linotype" w:hAnsi="Palatino Linotype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7E8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7E8"/>
    <w:rPr>
      <w:rFonts w:ascii="Palatino Linotype" w:hAnsi="Palatino Linotype"/>
      <w:szCs w:val="21"/>
    </w:rPr>
  </w:style>
  <w:style w:type="table" w:styleId="ColourfulGrid">
    <w:name w:val="Colorful Grid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7E8"/>
    <w:rPr>
      <w:rFonts w:ascii="Palatino Linotype" w:hAnsi="Palatino Linotype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7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7E8"/>
    <w:rPr>
      <w:rFonts w:ascii="Palatino Linotype" w:hAnsi="Palatino Linotyp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E8"/>
    <w:rPr>
      <w:rFonts w:ascii="Palatino Linotype" w:hAnsi="Palatino Linotype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667E8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667E8"/>
    <w:rPr>
      <w:rFonts w:ascii="Palatino Linotype" w:hAnsi="Palatino Linotype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67E8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7667E8"/>
    <w:pPr>
      <w:spacing w:before="0"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667E8"/>
    <w:rPr>
      <w:rFonts w:ascii="Palatino Linotype" w:hAnsi="Palatino Linotype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7667E8"/>
    <w:rPr>
      <w:rFonts w:ascii="Palatino Linotype" w:hAnsi="Palatino Linotype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7E8"/>
    <w:rPr>
      <w:rFonts w:ascii="Palatino Linotype" w:hAnsi="Palatino Linotype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67E8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7E8"/>
    <w:rPr>
      <w:rFonts w:ascii="Palatino Linotype" w:hAnsi="Palatino Linotype"/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7E8"/>
    <w:rPr>
      <w:rFonts w:ascii="Palatino Linotype" w:hAnsi="Palatino Linotype"/>
      <w:szCs w:val="20"/>
    </w:rPr>
  </w:style>
  <w:style w:type="table" w:styleId="GridTable1Light">
    <w:name w:val="Grid Table 1 Light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E8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E8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E8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E8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67E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7E8"/>
    <w:rPr>
      <w:rFonts w:ascii="Palatino Linotype" w:hAnsi="Palatino Linotype"/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7E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7E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67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67E8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7E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7E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7E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7E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7E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7E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7E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7E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7E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67E8"/>
    <w:rPr>
      <w:rFonts w:ascii="Century Gothic" w:eastAsiaTheme="majorEastAsia" w:hAnsi="Century Gothic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67E8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67E8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67E8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7E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7E8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7E8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7E8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7E8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7E8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7E8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List">
    <w:name w:val="List"/>
    <w:basedOn w:val="Normal"/>
    <w:uiPriority w:val="99"/>
    <w:semiHidden/>
    <w:unhideWhenUsed/>
    <w:rsid w:val="007667E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67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67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67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67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67E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67E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67E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67E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67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67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67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67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67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667E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67E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67E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67E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67E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667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67E8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67E8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67E8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67E8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67E8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67E8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6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67E8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7E8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7667E8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667E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67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7E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7E8"/>
    <w:rPr>
      <w:rFonts w:ascii="Palatino Linotype" w:hAnsi="Palatino Linotype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table" w:styleId="PlainTable1">
    <w:name w:val="Plain Table 1"/>
    <w:basedOn w:val="TableNormal"/>
    <w:uiPriority w:val="41"/>
    <w:rsid w:val="007667E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7E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67E8"/>
    <w:pPr>
      <w:spacing w:before="0" w:after="0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7E8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6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67E8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67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7E8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7E8"/>
    <w:rPr>
      <w:rFonts w:ascii="Palatino Linotype" w:hAnsi="Palatino Linotype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7667E8"/>
    <w:rPr>
      <w:rFonts w:ascii="Palatino Linotype" w:hAnsi="Palatino Linotype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667E8"/>
    <w:rPr>
      <w:rFonts w:ascii="Palatino Linotype" w:hAnsi="Palatino Linotyp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667E8"/>
    <w:rPr>
      <w:rFonts w:ascii="Palatino Linotype" w:hAnsi="Palatino Linotype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6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6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6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6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6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6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6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6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6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6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6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6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6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6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6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6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67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6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67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67E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6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6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6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6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6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6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6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67E8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67E8"/>
  </w:style>
  <w:style w:type="paragraph" w:styleId="TOC2">
    <w:name w:val="toc 2"/>
    <w:basedOn w:val="Normal"/>
    <w:next w:val="Normal"/>
    <w:autoRedefine/>
    <w:uiPriority w:val="39"/>
    <w:semiHidden/>
    <w:unhideWhenUsed/>
    <w:rsid w:val="007667E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67E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67E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67E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67E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67E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67E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67E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7E8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NoList"/>
    <w:uiPriority w:val="99"/>
    <w:semiHidden/>
    <w:unhideWhenUsed/>
    <w:rsid w:val="007667E8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7667E8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E8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7667E8"/>
    <w:pPr>
      <w:numPr>
        <w:numId w:val="21"/>
      </w:numPr>
    </w:pPr>
  </w:style>
  <w:style w:type="character" w:styleId="Hashtag">
    <w:name w:val="Hashtag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7667E8"/>
    <w:rPr>
      <w:rFonts w:ascii="Palatino Linotype" w:hAnsi="Palatino Linotype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7667E8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sz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5CE8995394403959607CA6300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3DE5-9171-46A4-9180-13109E371753}"/>
      </w:docPartPr>
      <w:docPartBody>
        <w:p w:rsidR="00FF0868" w:rsidRDefault="00000000">
          <w:pPr>
            <w:pStyle w:val="B655CE8995394403959607CA63001239"/>
          </w:pPr>
          <w:r w:rsidRPr="007667E8">
            <w:rPr>
              <w:lang w:bidi="en-GB"/>
            </w:rP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091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D"/>
    <w:rsid w:val="00144338"/>
    <w:rsid w:val="004B4BE7"/>
    <w:rsid w:val="00534E56"/>
    <w:rsid w:val="005A75B6"/>
    <w:rsid w:val="005E2EBD"/>
    <w:rsid w:val="005E6244"/>
    <w:rsid w:val="006F4236"/>
    <w:rsid w:val="006F637E"/>
    <w:rsid w:val="00775ED1"/>
    <w:rsid w:val="00834DA2"/>
    <w:rsid w:val="008C6027"/>
    <w:rsid w:val="008D4775"/>
    <w:rsid w:val="009334F0"/>
    <w:rsid w:val="00981904"/>
    <w:rsid w:val="00A774FE"/>
    <w:rsid w:val="00B07B26"/>
    <w:rsid w:val="00C1430E"/>
    <w:rsid w:val="00CA5275"/>
    <w:rsid w:val="00DA1E63"/>
    <w:rsid w:val="00DE098E"/>
    <w:rsid w:val="00EB7951"/>
    <w:rsid w:val="00F822F0"/>
    <w:rsid w:val="00F9165F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55CE8995394403959607CA63001239">
    <w:name w:val="B655CE8995394403959607CA63001239"/>
  </w:style>
  <w:style w:type="character" w:styleId="IntenseEmphasis">
    <w:name w:val="Intense Emphasis"/>
    <w:basedOn w:val="DefaultParagraphFont"/>
    <w:uiPriority w:val="6"/>
    <w:unhideWhenUsed/>
    <w:qFormat/>
    <w:rPr>
      <w:rFonts w:ascii="Palatino Linotype" w:hAnsi="Palatino Linotype"/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5E2EBD"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kern w:val="0"/>
      <w:sz w:val="22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magsz</dc:creator>
  <cp:lastModifiedBy>Margaret McLucas</cp:lastModifiedBy>
  <cp:revision>13</cp:revision>
  <dcterms:created xsi:type="dcterms:W3CDTF">2025-06-01T10:30:00Z</dcterms:created>
  <dcterms:modified xsi:type="dcterms:W3CDTF">2025-06-03T14:55:00Z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