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04250D30" w14:textId="136588BC" w:rsidR="00FE576D" w:rsidRPr="007667E8" w:rsidRDefault="00FE576D">
      <w:pPr>
        <w:pStyle w:val="Subtitle"/>
        <w:rPr>
          <w:lang w:val="en-GB"/>
        </w:rPr>
      </w:pPr>
    </w:p>
    <w:p w14:paraId="1C77B046" w14:textId="0C7084D5" w:rsidR="00FE576D" w:rsidRPr="00503152" w:rsidRDefault="00A55DCF" w:rsidP="00A55DCF">
      <w:pPr>
        <w:pStyle w:val="Date"/>
        <w:jc w:val="left"/>
        <w:rPr>
          <w:b/>
          <w:bCs/>
          <w:sz w:val="28"/>
          <w:szCs w:val="28"/>
          <w:lang w:val="en-GB"/>
        </w:rPr>
      </w:pPr>
      <w:r w:rsidRPr="00503152">
        <w:rPr>
          <w:rStyle w:val="IntenseEmphasis"/>
          <w:b/>
          <w:bCs/>
          <w:sz w:val="28"/>
          <w:szCs w:val="28"/>
          <w:lang w:val="en-GB"/>
        </w:rPr>
        <w:t xml:space="preserve">Tuesday </w:t>
      </w:r>
      <w:r w:rsidR="004C70B4">
        <w:rPr>
          <w:rStyle w:val="IntenseEmphasis"/>
          <w:b/>
          <w:bCs/>
          <w:sz w:val="28"/>
          <w:szCs w:val="28"/>
          <w:lang w:val="en-GB"/>
        </w:rPr>
        <w:t>11</w:t>
      </w:r>
      <w:r w:rsidRPr="00503152">
        <w:rPr>
          <w:rStyle w:val="IntenseEmphasis"/>
          <w:b/>
          <w:bCs/>
          <w:sz w:val="28"/>
          <w:szCs w:val="28"/>
          <w:vertAlign w:val="superscript"/>
          <w:lang w:val="en-GB"/>
        </w:rPr>
        <w:t>th</w:t>
      </w:r>
      <w:r w:rsidRPr="00503152">
        <w:rPr>
          <w:rStyle w:val="IntenseEmphasis"/>
          <w:b/>
          <w:bCs/>
          <w:sz w:val="28"/>
          <w:szCs w:val="28"/>
          <w:lang w:val="en-GB"/>
        </w:rPr>
        <w:t xml:space="preserve"> </w:t>
      </w:r>
      <w:r w:rsidR="004C70B4">
        <w:rPr>
          <w:rStyle w:val="IntenseEmphasis"/>
          <w:b/>
          <w:bCs/>
          <w:sz w:val="28"/>
          <w:szCs w:val="28"/>
          <w:lang w:val="en-GB"/>
        </w:rPr>
        <w:t>March 2025</w:t>
      </w:r>
      <w:r w:rsidRPr="00503152">
        <w:rPr>
          <w:rStyle w:val="IntenseEmphasis"/>
          <w:b/>
          <w:bCs/>
          <w:sz w:val="28"/>
          <w:szCs w:val="28"/>
          <w:lang w:val="en-GB"/>
        </w:rPr>
        <w:t xml:space="preserve"> @ 7pm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471DAACA" w:rsidR="00CF4784" w:rsidRDefault="00CF4784">
      <w:pPr>
        <w:rPr>
          <w:lang w:val="en-GB"/>
        </w:rPr>
      </w:pPr>
      <w:r>
        <w:rPr>
          <w:lang w:val="en-GB"/>
        </w:rPr>
        <w:t>Present: Cameron Munro (CM), Stuart Brown (SB), David McLucas (DM), Mags McLucas (MM), David Glassford (DG), Norman Kermath (NK), Freddie Graham (FG), Catherine McMillan (CM), Cheryl Gibb (CG), Gail Naismith (GN)</w:t>
      </w:r>
      <w:r w:rsidR="000B0CEC">
        <w:rPr>
          <w:lang w:val="en-GB"/>
        </w:rPr>
        <w:t>, Stuart Rattray Seniors Rep. (SR)</w:t>
      </w:r>
      <w:r>
        <w:rPr>
          <w:lang w:val="en-GB"/>
        </w:rPr>
        <w:t>.</w:t>
      </w:r>
    </w:p>
    <w:p w14:paraId="6C4EA2CF" w14:textId="62931A74" w:rsidR="00FE576D" w:rsidRDefault="00CF4784">
      <w:pPr>
        <w:rPr>
          <w:lang w:val="en-GB"/>
        </w:rPr>
      </w:pPr>
      <w:r>
        <w:rPr>
          <w:lang w:val="en-GB"/>
        </w:rPr>
        <w:t xml:space="preserve">Apologies: </w:t>
      </w:r>
      <w:r w:rsidR="004C70B4">
        <w:rPr>
          <w:lang w:val="en-GB"/>
        </w:rPr>
        <w:t>Craig Sinclair</w:t>
      </w:r>
      <w:r>
        <w:rPr>
          <w:lang w:val="en-GB"/>
        </w:rPr>
        <w:t xml:space="preserve"> (CS),</w:t>
      </w:r>
      <w:r w:rsidR="004C70B4">
        <w:rPr>
          <w:lang w:val="en-GB"/>
        </w:rPr>
        <w:t xml:space="preserve"> Laura Cowie</w:t>
      </w:r>
      <w:r>
        <w:rPr>
          <w:lang w:val="en-GB"/>
        </w:rPr>
        <w:t xml:space="preserve"> (LC).</w:t>
      </w:r>
    </w:p>
    <w:p w14:paraId="1FC8E2DA" w14:textId="097E57C9" w:rsidR="00FE576D" w:rsidRPr="007667E8" w:rsidRDefault="00A55DCF">
      <w:pPr>
        <w:pStyle w:val="Heading1"/>
        <w:rPr>
          <w:lang w:val="en-GB"/>
        </w:rPr>
      </w:pPr>
      <w:r>
        <w:rPr>
          <w:lang w:val="en-GB"/>
        </w:rPr>
        <w:t>Presidents Opening Remarks</w:t>
      </w:r>
    </w:p>
    <w:p w14:paraId="6077684B" w14:textId="40A56E3F" w:rsidR="004C70B4" w:rsidRDefault="004C70B4" w:rsidP="004C70B4">
      <w:pPr>
        <w:rPr>
          <w:lang w:val="en-GB"/>
        </w:rPr>
      </w:pPr>
      <w:r>
        <w:rPr>
          <w:lang w:val="en-GB"/>
        </w:rPr>
        <w:t>The President welcomed his new Committee for 2025 and hoped we all had a good year.</w:t>
      </w:r>
    </w:p>
    <w:p w14:paraId="18FDE697" w14:textId="157C6690" w:rsidR="00FE576D" w:rsidRPr="007667E8" w:rsidRDefault="00A55DCF">
      <w:pPr>
        <w:pStyle w:val="Heading1"/>
        <w:rPr>
          <w:lang w:val="en-GB"/>
        </w:rPr>
      </w:pPr>
      <w:r>
        <w:rPr>
          <w:lang w:val="en-GB"/>
        </w:rPr>
        <w:t>Minutes from last meeting</w:t>
      </w:r>
    </w:p>
    <w:p w14:paraId="5F83E3D4" w14:textId="7EE36FA0" w:rsidR="00FE576D" w:rsidRDefault="00A55DCF">
      <w:pPr>
        <w:rPr>
          <w:lang w:val="en-GB" w:bidi="en-GB"/>
        </w:rPr>
      </w:pPr>
      <w:r>
        <w:rPr>
          <w:lang w:val="en-GB"/>
        </w:rPr>
        <w:t xml:space="preserve">The minutes of the meeting in </w:t>
      </w:r>
      <w:r w:rsidR="004C70B4">
        <w:rPr>
          <w:lang w:val="en-GB"/>
        </w:rPr>
        <w:t>February 2025 were approved and will be put up on the Noticeboard.</w:t>
      </w:r>
      <w:r w:rsidR="002D3701" w:rsidRPr="007667E8">
        <w:rPr>
          <w:lang w:val="en-GB" w:bidi="en-GB"/>
        </w:rPr>
        <w:t xml:space="preserve"> </w:t>
      </w:r>
    </w:p>
    <w:p w14:paraId="4EBD0AA6" w14:textId="77777777" w:rsidR="002A500D" w:rsidRDefault="002A500D">
      <w:pPr>
        <w:rPr>
          <w:lang w:val="en-GB" w:bidi="en-GB"/>
        </w:rPr>
      </w:pPr>
    </w:p>
    <w:p w14:paraId="3BE6D51F" w14:textId="279073B0" w:rsidR="002A500D" w:rsidRPr="007667E8" w:rsidRDefault="002A500D" w:rsidP="002A500D">
      <w:pPr>
        <w:pStyle w:val="Heading1"/>
        <w:rPr>
          <w:lang w:val="en-GB"/>
        </w:rPr>
      </w:pPr>
      <w:r>
        <w:rPr>
          <w:lang w:val="en-GB"/>
        </w:rPr>
        <w:t>Outstanding Actions from 2024 Update</w:t>
      </w:r>
    </w:p>
    <w:p w14:paraId="6CD82A97" w14:textId="3E53E08C" w:rsidR="002A500D" w:rsidRDefault="00252ACA">
      <w:pPr>
        <w:rPr>
          <w:lang w:val="en-GB"/>
        </w:rPr>
      </w:pPr>
      <w:r>
        <w:rPr>
          <w:lang w:val="en-GB"/>
        </w:rPr>
        <w:object w:dxaOrig="1520" w:dyaOrig="987" w14:anchorId="32DA2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7" o:title=""/>
          </v:shape>
          <o:OLEObject Type="Embed" ProgID="Excel.Sheet.12" ShapeID="_x0000_i1025" DrawAspect="Icon" ObjectID="_1808485318" r:id="rId8"/>
        </w:object>
      </w:r>
    </w:p>
    <w:p w14:paraId="7F93C176" w14:textId="77777777" w:rsidR="002A500D" w:rsidRDefault="002A500D" w:rsidP="002A500D">
      <w:pPr>
        <w:rPr>
          <w:lang w:val="en-GB"/>
        </w:rPr>
      </w:pPr>
      <w:r>
        <w:rPr>
          <w:lang w:val="en-GB"/>
        </w:rPr>
        <w:t>For details click &amp; open above report.</w:t>
      </w:r>
    </w:p>
    <w:p w14:paraId="61C825F6" w14:textId="6DBA85B6" w:rsidR="00FE576D" w:rsidRPr="007667E8" w:rsidRDefault="00904171">
      <w:pPr>
        <w:pStyle w:val="Heading1"/>
        <w:rPr>
          <w:lang w:val="en-GB"/>
        </w:rPr>
      </w:pPr>
      <w:r>
        <w:rPr>
          <w:lang w:val="en-GB"/>
        </w:rPr>
        <w:t>Matters arising from last minutes (not covered in Agenda)</w:t>
      </w:r>
    </w:p>
    <w:p w14:paraId="0DD77B1A" w14:textId="4052C2CD" w:rsidR="00BE76BE" w:rsidRDefault="00CF4784">
      <w:pPr>
        <w:rPr>
          <w:lang w:val="en-GB"/>
        </w:rPr>
      </w:pPr>
      <w:r>
        <w:rPr>
          <w:lang w:val="en-GB"/>
        </w:rPr>
        <w:t>I</w:t>
      </w:r>
      <w:r w:rsidR="00BE76BE">
        <w:rPr>
          <w:lang w:val="en-GB"/>
        </w:rPr>
        <w:t>t is Elderslie BC’s 150</w:t>
      </w:r>
      <w:r w:rsidR="00BE76BE" w:rsidRPr="00BE76BE">
        <w:rPr>
          <w:vertAlign w:val="superscript"/>
          <w:lang w:val="en-GB"/>
        </w:rPr>
        <w:t>th</w:t>
      </w:r>
      <w:r w:rsidR="00BE76BE">
        <w:rPr>
          <w:lang w:val="en-GB"/>
        </w:rPr>
        <w:t xml:space="preserve"> Anniversary Celebrations on Friday 30</w:t>
      </w:r>
      <w:r w:rsidR="00BE76BE" w:rsidRPr="00BE76BE">
        <w:rPr>
          <w:vertAlign w:val="superscript"/>
          <w:lang w:val="en-GB"/>
        </w:rPr>
        <w:t>th</w:t>
      </w:r>
      <w:r w:rsidR="00BE76BE">
        <w:rPr>
          <w:lang w:val="en-GB"/>
        </w:rPr>
        <w:t xml:space="preserve"> May 2025. </w:t>
      </w:r>
      <w:r>
        <w:rPr>
          <w:lang w:val="en-GB"/>
        </w:rPr>
        <w:t xml:space="preserve">President Munro will attend. </w:t>
      </w:r>
      <w:r w:rsidR="00BE76BE">
        <w:rPr>
          <w:lang w:val="en-GB"/>
        </w:rPr>
        <w:t>There is a budget of £100 for CM to purchase a suitable gift from RBC.</w:t>
      </w:r>
      <w:r w:rsidR="000B0CEC">
        <w:rPr>
          <w:lang w:val="en-GB"/>
        </w:rPr>
        <w:t xml:space="preserve"> </w:t>
      </w:r>
      <w:r w:rsidR="000B0CEC" w:rsidRPr="00463FBB">
        <w:rPr>
          <w:b/>
          <w:bCs/>
          <w:highlight w:val="green"/>
          <w:lang w:val="en-GB"/>
        </w:rPr>
        <w:t>ACTION: CM</w:t>
      </w:r>
    </w:p>
    <w:p w14:paraId="5665486D" w14:textId="0BBD121F" w:rsidR="00FE576D" w:rsidRDefault="00BE76BE">
      <w:pPr>
        <w:rPr>
          <w:lang w:val="en-GB"/>
        </w:rPr>
      </w:pPr>
      <w:r>
        <w:rPr>
          <w:lang w:val="en-GB"/>
        </w:rPr>
        <w:t>RBC Badges – GL will continue taking this forward. Provider having difficulties sizing appropriate back plates.</w:t>
      </w:r>
      <w:r w:rsidR="00CF4784">
        <w:rPr>
          <w:lang w:val="en-GB"/>
        </w:rPr>
        <w:t xml:space="preserve"> Costs</w:t>
      </w:r>
      <w:r>
        <w:rPr>
          <w:lang w:val="en-GB"/>
        </w:rPr>
        <w:t xml:space="preserve"> are for a minimum of 50 </w:t>
      </w:r>
      <w:r w:rsidR="00CF4784">
        <w:rPr>
          <w:lang w:val="en-GB"/>
        </w:rPr>
        <w:t>at £5 each plus cost for 20 suitable backplates. GL will continue to take this forward.</w:t>
      </w:r>
      <w:r w:rsidR="000B0CEC">
        <w:rPr>
          <w:lang w:val="en-GB"/>
        </w:rPr>
        <w:t xml:space="preserve"> </w:t>
      </w:r>
      <w:r w:rsidR="000B0CEC">
        <w:rPr>
          <w:b/>
          <w:bCs/>
          <w:lang w:val="en-GB"/>
        </w:rPr>
        <w:t>ACTION: GL</w:t>
      </w:r>
    </w:p>
    <w:p w14:paraId="06985352" w14:textId="477CF02E" w:rsidR="00FE576D" w:rsidRPr="007667E8" w:rsidRDefault="00904171">
      <w:pPr>
        <w:pStyle w:val="Heading1"/>
        <w:rPr>
          <w:lang w:val="en-GB"/>
        </w:rPr>
      </w:pPr>
      <w:r>
        <w:rPr>
          <w:lang w:val="en-GB"/>
        </w:rPr>
        <w:t>Sickness</w:t>
      </w:r>
      <w:r w:rsidR="00647852">
        <w:rPr>
          <w:lang w:val="en-GB"/>
        </w:rPr>
        <w:t xml:space="preserve"> Report</w:t>
      </w:r>
    </w:p>
    <w:p w14:paraId="4180CDF1" w14:textId="775B68C0" w:rsidR="002A500D" w:rsidRDefault="00904171">
      <w:pPr>
        <w:rPr>
          <w:lang w:val="en-GB"/>
        </w:rPr>
      </w:pPr>
      <w:r>
        <w:rPr>
          <w:lang w:val="en-GB"/>
        </w:rPr>
        <w:t>Nothing to report.</w:t>
      </w:r>
    </w:p>
    <w:p w14:paraId="78B8297C" w14:textId="77777777" w:rsidR="00252ACA" w:rsidRDefault="00252ACA">
      <w:pPr>
        <w:rPr>
          <w:lang w:val="en-GB"/>
        </w:rPr>
      </w:pPr>
    </w:p>
    <w:p w14:paraId="7835017A" w14:textId="77777777" w:rsidR="00252ACA" w:rsidRDefault="00252ACA">
      <w:pPr>
        <w:rPr>
          <w:lang w:val="en-GB"/>
        </w:rPr>
      </w:pPr>
    </w:p>
    <w:p w14:paraId="5E01668F" w14:textId="77777777" w:rsidR="00252ACA" w:rsidRDefault="00252ACA">
      <w:pPr>
        <w:rPr>
          <w:lang w:val="en-GB"/>
        </w:rPr>
      </w:pPr>
    </w:p>
    <w:p w14:paraId="002B0591" w14:textId="77777777" w:rsidR="00252ACA" w:rsidRDefault="00252ACA">
      <w:pPr>
        <w:rPr>
          <w:lang w:val="en-GB"/>
        </w:rPr>
      </w:pPr>
    </w:p>
    <w:p w14:paraId="51200E17" w14:textId="77777777" w:rsidR="00F1341B" w:rsidRDefault="00F1341B">
      <w:pPr>
        <w:rPr>
          <w:lang w:val="en-GB"/>
        </w:rPr>
      </w:pPr>
    </w:p>
    <w:p w14:paraId="376E23D3" w14:textId="26733291" w:rsidR="00FE576D" w:rsidRPr="007667E8" w:rsidRDefault="00904171">
      <w:pPr>
        <w:pStyle w:val="Heading1"/>
        <w:rPr>
          <w:lang w:val="en-GB"/>
        </w:rPr>
      </w:pPr>
      <w:r>
        <w:rPr>
          <w:lang w:val="en-GB"/>
        </w:rPr>
        <w:lastRenderedPageBreak/>
        <w:t xml:space="preserve">Secretary’s Report </w:t>
      </w:r>
    </w:p>
    <w:bookmarkStart w:id="0" w:name="_MON_1804071468"/>
    <w:bookmarkEnd w:id="0"/>
    <w:p w14:paraId="3A58D87C" w14:textId="17E1EAAE" w:rsidR="0008328E" w:rsidRDefault="00BF062E">
      <w:pPr>
        <w:rPr>
          <w:lang w:val="en-GB"/>
        </w:rPr>
      </w:pPr>
      <w:r>
        <w:rPr>
          <w:lang w:val="en-GB"/>
        </w:rPr>
        <w:object w:dxaOrig="1520" w:dyaOrig="987" w14:anchorId="50F4C5F3">
          <v:shape id="_x0000_i1026" type="#_x0000_t75" style="width:76.2pt;height:49.2pt" o:ole="">
            <v:imagedata r:id="rId9" o:title=""/>
          </v:shape>
          <o:OLEObject Type="Embed" ProgID="Word.Document.12" ShapeID="_x0000_i1026" DrawAspect="Icon" ObjectID="_1808485319" r:id="rId10">
            <o:FieldCodes>\s</o:FieldCodes>
          </o:OLEObject>
        </w:object>
      </w:r>
    </w:p>
    <w:p w14:paraId="3D6771B6" w14:textId="19AA9BDD" w:rsidR="001525C0" w:rsidRDefault="001525C0">
      <w:pPr>
        <w:rPr>
          <w:lang w:val="en-GB"/>
        </w:rPr>
      </w:pPr>
      <w:bookmarkStart w:id="1" w:name="_Hlk193465410"/>
      <w:r>
        <w:rPr>
          <w:lang w:val="en-GB"/>
        </w:rPr>
        <w:t>For details click &amp; open above report.</w:t>
      </w:r>
    </w:p>
    <w:bookmarkEnd w:id="1"/>
    <w:p w14:paraId="54A2E6BE" w14:textId="694CC6F9" w:rsidR="0008328E" w:rsidRDefault="0008328E">
      <w:pPr>
        <w:rPr>
          <w:lang w:val="en-GB"/>
        </w:rPr>
      </w:pPr>
      <w:r>
        <w:rPr>
          <w:lang w:val="en-GB"/>
        </w:rPr>
        <w:t xml:space="preserve">From this month’s Secretary’s </w:t>
      </w:r>
      <w:r w:rsidR="00871879">
        <w:rPr>
          <w:lang w:val="en-GB"/>
        </w:rPr>
        <w:t>Report: -</w:t>
      </w:r>
    </w:p>
    <w:p w14:paraId="33AF3B30" w14:textId="65D6841D" w:rsidR="00BF062E" w:rsidRDefault="00BF062E">
      <w:pPr>
        <w:rPr>
          <w:lang w:val="en-GB"/>
        </w:rPr>
      </w:pPr>
      <w:r w:rsidRPr="00463FBB">
        <w:rPr>
          <w:b/>
          <w:bCs/>
          <w:highlight w:val="green"/>
          <w:lang w:val="en-GB"/>
        </w:rPr>
        <w:t>ACTION</w:t>
      </w:r>
      <w:r w:rsidRPr="00463FBB">
        <w:rPr>
          <w:highlight w:val="green"/>
          <w:lang w:val="en-GB"/>
        </w:rPr>
        <w:t>: Andy Naismith coming to demonstrate new RBC website to Committee on 25</w:t>
      </w:r>
      <w:r w:rsidRPr="00463FBB">
        <w:rPr>
          <w:highlight w:val="green"/>
          <w:vertAlign w:val="superscript"/>
          <w:lang w:val="en-GB"/>
        </w:rPr>
        <w:t>th</w:t>
      </w:r>
      <w:r w:rsidRPr="00463FBB">
        <w:rPr>
          <w:highlight w:val="green"/>
          <w:lang w:val="en-GB"/>
        </w:rPr>
        <w:t xml:space="preserve"> March at 7pm.</w:t>
      </w:r>
    </w:p>
    <w:p w14:paraId="29290796" w14:textId="77777777" w:rsidR="00BF062E" w:rsidRDefault="00BF062E">
      <w:pPr>
        <w:rPr>
          <w:lang w:val="en-GB"/>
        </w:rPr>
      </w:pPr>
    </w:p>
    <w:p w14:paraId="579AE2FB" w14:textId="518E1B41" w:rsidR="00FE576D" w:rsidRPr="007667E8" w:rsidRDefault="001525C0">
      <w:pPr>
        <w:pStyle w:val="Heading1"/>
        <w:rPr>
          <w:lang w:val="en-GB"/>
        </w:rPr>
      </w:pPr>
      <w:r>
        <w:rPr>
          <w:lang w:val="en-GB"/>
        </w:rPr>
        <w:t>Treasurer’s</w:t>
      </w:r>
      <w:r w:rsidR="00647852">
        <w:rPr>
          <w:lang w:val="en-GB"/>
        </w:rPr>
        <w:t xml:space="preserve"> Report</w:t>
      </w:r>
    </w:p>
    <w:bookmarkStart w:id="2" w:name="_MON_1804071980"/>
    <w:bookmarkEnd w:id="2"/>
    <w:p w14:paraId="6363B5CD" w14:textId="774EF350" w:rsidR="00FE576D" w:rsidRDefault="000758DA" w:rsidP="001525C0">
      <w:pPr>
        <w:pStyle w:val="ListBullet"/>
        <w:numPr>
          <w:ilvl w:val="0"/>
          <w:numId w:val="0"/>
        </w:numPr>
        <w:ind w:left="360"/>
        <w:rPr>
          <w:lang w:val="en-GB"/>
        </w:rPr>
      </w:pPr>
      <w:r>
        <w:rPr>
          <w:lang w:val="en-GB"/>
        </w:rPr>
        <w:object w:dxaOrig="1520" w:dyaOrig="987" w14:anchorId="2AD931E9">
          <v:shape id="_x0000_i1027" type="#_x0000_t75" style="width:76.2pt;height:49.2pt" o:ole="">
            <v:imagedata r:id="rId11" o:title=""/>
          </v:shape>
          <o:OLEObject Type="Embed" ProgID="Word.Document.12" ShapeID="_x0000_i1027" DrawAspect="Icon" ObjectID="_1808485320" r:id="rId12">
            <o:FieldCodes>\s</o:FieldCodes>
          </o:OLEObject>
        </w:object>
      </w:r>
    </w:p>
    <w:p w14:paraId="232C3E02" w14:textId="2F9D85AF" w:rsidR="00F965EC" w:rsidRDefault="00F965EC" w:rsidP="00F965EC">
      <w:r>
        <w:t xml:space="preserve">The current bank account balance, as at </w:t>
      </w:r>
      <w:r w:rsidR="000758DA">
        <w:t>28 February 2025, was £2,216</w:t>
      </w:r>
      <w:r>
        <w:t xml:space="preserve"> and we now have £</w:t>
      </w:r>
      <w:r w:rsidR="000758DA">
        <w:t>72.5</w:t>
      </w:r>
      <w:r>
        <w:t>k on the deposit account, so c£</w:t>
      </w:r>
      <w:r w:rsidR="000758DA">
        <w:t>74.7</w:t>
      </w:r>
      <w:r>
        <w:t xml:space="preserve">k cash and bank in total, </w:t>
      </w:r>
      <w:r w:rsidR="000758DA">
        <w:t>down £1,000</w:t>
      </w:r>
      <w:r>
        <w:t xml:space="preserve"> on the previous month. </w:t>
      </w:r>
    </w:p>
    <w:p w14:paraId="7BA341FA" w14:textId="77777777" w:rsidR="000758DA" w:rsidRDefault="001525C0" w:rsidP="00F965EC">
      <w:pPr>
        <w:rPr>
          <w:lang w:val="en-GB"/>
        </w:rPr>
      </w:pPr>
      <w:r>
        <w:rPr>
          <w:lang w:val="en-GB"/>
        </w:rPr>
        <w:t xml:space="preserve">For details click &amp; open above report. </w:t>
      </w:r>
    </w:p>
    <w:p w14:paraId="074ED4FE" w14:textId="410A7947" w:rsidR="001525C0" w:rsidRDefault="000758DA" w:rsidP="000758DA">
      <w:pPr>
        <w:rPr>
          <w:lang w:val="en-GB"/>
        </w:rPr>
      </w:pPr>
      <w:r>
        <w:rPr>
          <w:lang w:val="en-GB"/>
        </w:rPr>
        <w:t>DG gave an update on current advertiser/sponsor renewals – only 1 not renewing for 2025.</w:t>
      </w:r>
    </w:p>
    <w:p w14:paraId="1F2BD6FD" w14:textId="083B15C5" w:rsidR="001525C0" w:rsidRPr="00C97C22" w:rsidRDefault="001525C0" w:rsidP="001525C0">
      <w:pPr>
        <w:pStyle w:val="ListBullet"/>
        <w:numPr>
          <w:ilvl w:val="0"/>
          <w:numId w:val="0"/>
        </w:numPr>
        <w:ind w:left="360"/>
        <w:rPr>
          <w:b/>
          <w:bCs/>
          <w:lang w:val="en-GB"/>
        </w:rPr>
      </w:pPr>
      <w:r w:rsidRPr="00C97C22">
        <w:rPr>
          <w:b/>
          <w:bCs/>
          <w:lang w:val="en-GB"/>
        </w:rPr>
        <w:t xml:space="preserve">ACTION: DG to </w:t>
      </w:r>
      <w:r w:rsidR="000758DA">
        <w:rPr>
          <w:b/>
          <w:bCs/>
          <w:lang w:val="en-GB"/>
        </w:rPr>
        <w:t>speak with Andy Naismith about our Advertisers and having no competitors.</w:t>
      </w:r>
    </w:p>
    <w:p w14:paraId="034256FD" w14:textId="4BA22410" w:rsidR="00FE576D" w:rsidRPr="007667E8" w:rsidRDefault="00C97C22">
      <w:pPr>
        <w:pStyle w:val="Heading1"/>
        <w:rPr>
          <w:lang w:val="en-GB"/>
        </w:rPr>
      </w:pPr>
      <w:r>
        <w:rPr>
          <w:lang w:val="en-GB"/>
        </w:rPr>
        <w:t>Section Reports</w:t>
      </w:r>
    </w:p>
    <w:p w14:paraId="6753566D" w14:textId="77777777" w:rsidR="008F618B" w:rsidRDefault="00C97C22" w:rsidP="009557AE">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r w:rsidR="000758DA">
        <w:rPr>
          <w:lang w:val="en-GB"/>
        </w:rPr>
        <w:t xml:space="preserve"> at this point, there is no Ladies Section Committee, they all stood down at their AGM. </w:t>
      </w:r>
    </w:p>
    <w:p w14:paraId="7665B6F1" w14:textId="4AC8C3A4" w:rsidR="008F618B" w:rsidRPr="008F618B" w:rsidRDefault="008F618B" w:rsidP="009557AE">
      <w:pPr>
        <w:pStyle w:val="ListBullet"/>
        <w:numPr>
          <w:ilvl w:val="0"/>
          <w:numId w:val="0"/>
        </w:numPr>
        <w:ind w:left="360"/>
        <w:rPr>
          <w:lang w:val="en-GB"/>
        </w:rPr>
      </w:pPr>
      <w:r w:rsidRPr="008F618B">
        <w:rPr>
          <w:lang w:val="en-GB"/>
        </w:rPr>
        <w:t>The Ladies petty cash has been put in the club safe meantime by DG.</w:t>
      </w:r>
    </w:p>
    <w:p w14:paraId="1D0557B0" w14:textId="77777777" w:rsidR="008F618B" w:rsidRDefault="008F618B" w:rsidP="009557AE">
      <w:pPr>
        <w:pStyle w:val="ListBullet"/>
        <w:numPr>
          <w:ilvl w:val="0"/>
          <w:numId w:val="0"/>
        </w:numPr>
        <w:ind w:left="360"/>
        <w:rPr>
          <w:lang w:val="en-GB"/>
        </w:rPr>
      </w:pPr>
    </w:p>
    <w:p w14:paraId="2D9CC23A" w14:textId="0D09988D" w:rsidR="009557AE" w:rsidRDefault="000758DA" w:rsidP="008F618B">
      <w:pPr>
        <w:pStyle w:val="ListBullet"/>
        <w:numPr>
          <w:ilvl w:val="0"/>
          <w:numId w:val="0"/>
        </w:numPr>
        <w:ind w:left="360"/>
        <w:rPr>
          <w:lang w:val="en-GB"/>
        </w:rPr>
      </w:pPr>
      <w:r>
        <w:rPr>
          <w:lang w:val="en-GB"/>
        </w:rPr>
        <w:t xml:space="preserve">MM gave an update – after discussions with CM &amp; DM, she had met with </w:t>
      </w:r>
      <w:r w:rsidR="008F618B">
        <w:rPr>
          <w:lang w:val="en-GB"/>
        </w:rPr>
        <w:t>several of</w:t>
      </w:r>
      <w:r>
        <w:rPr>
          <w:lang w:val="en-GB"/>
        </w:rPr>
        <w:t xml:space="preserve"> the Lady Past Presidents, to see if there was a way of organising the various matches &amp; activities for 2025 to allow the Ladies Section to continue to function. </w:t>
      </w:r>
      <w:r w:rsidR="008F618B">
        <w:rPr>
          <w:lang w:val="en-GB"/>
        </w:rPr>
        <w:t>Another such meeting is scheduled for Monday 17</w:t>
      </w:r>
      <w:r w:rsidR="008F618B" w:rsidRPr="008F618B">
        <w:rPr>
          <w:vertAlign w:val="superscript"/>
          <w:lang w:val="en-GB"/>
        </w:rPr>
        <w:t>th</w:t>
      </w:r>
      <w:r w:rsidR="008F618B">
        <w:rPr>
          <w:lang w:val="en-GB"/>
        </w:rPr>
        <w:t xml:space="preserve"> March 2025.</w:t>
      </w:r>
    </w:p>
    <w:p w14:paraId="69B45B71" w14:textId="77777777" w:rsidR="008F618B" w:rsidRPr="009557AE" w:rsidRDefault="008F618B" w:rsidP="008F618B">
      <w:pPr>
        <w:pStyle w:val="ListBullet"/>
        <w:numPr>
          <w:ilvl w:val="0"/>
          <w:numId w:val="0"/>
        </w:numPr>
        <w:ind w:left="360"/>
        <w:rPr>
          <w:b/>
          <w:bCs/>
          <w:lang w:val="en-GB"/>
        </w:rPr>
      </w:pPr>
    </w:p>
    <w:p w14:paraId="2962DB29" w14:textId="3719F025" w:rsidR="009557AE" w:rsidRDefault="000B0CEC" w:rsidP="000B0CEC">
      <w:pPr>
        <w:pStyle w:val="ListBullet"/>
        <w:numPr>
          <w:ilvl w:val="0"/>
          <w:numId w:val="0"/>
        </w:numPr>
        <w:tabs>
          <w:tab w:val="left" w:pos="7896"/>
        </w:tabs>
        <w:ind w:left="720" w:hanging="360"/>
        <w:rPr>
          <w:b/>
          <w:bCs/>
          <w:lang w:val="en-GB"/>
        </w:rPr>
      </w:pPr>
      <w:r>
        <w:rPr>
          <w:b/>
          <w:bCs/>
          <w:lang w:val="en-GB"/>
        </w:rPr>
        <w:tab/>
      </w:r>
      <w:r>
        <w:rPr>
          <w:b/>
          <w:bCs/>
          <w:lang w:val="en-GB"/>
        </w:rPr>
        <w:tab/>
      </w:r>
    </w:p>
    <w:p w14:paraId="415D2A26" w14:textId="499B7D3D" w:rsidR="00C16239" w:rsidRPr="008F618B" w:rsidRDefault="00C16239" w:rsidP="009557AE">
      <w:pPr>
        <w:pStyle w:val="ListBullet"/>
        <w:numPr>
          <w:ilvl w:val="0"/>
          <w:numId w:val="0"/>
        </w:numPr>
        <w:ind w:left="720" w:hanging="360"/>
        <w:rPr>
          <w:lang w:val="en-GB"/>
        </w:rPr>
      </w:pPr>
      <w:r w:rsidRPr="002A500D">
        <w:rPr>
          <w:b/>
          <w:bCs/>
          <w:u w:val="single"/>
          <w:lang w:val="en-GB"/>
        </w:rPr>
        <w:t>Greens –</w:t>
      </w:r>
      <w:r w:rsidRPr="00C16239">
        <w:rPr>
          <w:u w:val="single"/>
          <w:lang w:val="en-GB"/>
        </w:rPr>
        <w:t xml:space="preserve"> </w:t>
      </w:r>
      <w:r w:rsidR="008F618B" w:rsidRPr="008F618B">
        <w:rPr>
          <w:lang w:val="en-GB"/>
        </w:rPr>
        <w:t>both greens are looking very good.</w:t>
      </w:r>
    </w:p>
    <w:p w14:paraId="202A1612" w14:textId="77777777" w:rsidR="000B0CEC" w:rsidRDefault="008F618B" w:rsidP="000B0CEC">
      <w:pPr>
        <w:pStyle w:val="ListBullet"/>
        <w:numPr>
          <w:ilvl w:val="0"/>
          <w:numId w:val="0"/>
        </w:numPr>
        <w:ind w:left="360"/>
        <w:rPr>
          <w:b/>
          <w:bCs/>
          <w:lang w:val="en-GB"/>
        </w:rPr>
      </w:pPr>
      <w:r>
        <w:rPr>
          <w:lang w:val="en-GB"/>
        </w:rPr>
        <w:t>Additional pea gravel required for some of the ditches.</w:t>
      </w:r>
      <w:r w:rsidR="000B0CEC">
        <w:rPr>
          <w:lang w:val="en-GB"/>
        </w:rPr>
        <w:t xml:space="preserve"> </w:t>
      </w:r>
      <w:r w:rsidR="000B0CEC" w:rsidRPr="00463FBB">
        <w:rPr>
          <w:b/>
          <w:bCs/>
          <w:highlight w:val="green"/>
          <w:lang w:val="en-GB"/>
        </w:rPr>
        <w:t>ACTION: CS</w:t>
      </w:r>
      <w:r w:rsidR="000B0CEC">
        <w:rPr>
          <w:b/>
          <w:bCs/>
          <w:lang w:val="en-GB"/>
        </w:rPr>
        <w:t xml:space="preserve"> </w:t>
      </w:r>
      <w:r w:rsidR="000B0CEC" w:rsidRPr="00C16239">
        <w:rPr>
          <w:b/>
          <w:bCs/>
          <w:lang w:val="en-GB"/>
        </w:rPr>
        <w:t xml:space="preserve"> </w:t>
      </w:r>
    </w:p>
    <w:p w14:paraId="733C25E0" w14:textId="77777777" w:rsidR="008F618B" w:rsidRDefault="008F618B" w:rsidP="00C16239">
      <w:pPr>
        <w:pStyle w:val="ListBullet"/>
        <w:numPr>
          <w:ilvl w:val="0"/>
          <w:numId w:val="0"/>
        </w:numPr>
        <w:ind w:left="360"/>
        <w:rPr>
          <w:lang w:val="en-GB"/>
        </w:rPr>
      </w:pPr>
    </w:p>
    <w:p w14:paraId="49DEA8E0" w14:textId="77777777" w:rsidR="00C16239" w:rsidRDefault="00C16239" w:rsidP="00C16239">
      <w:pPr>
        <w:pStyle w:val="ListBullet"/>
        <w:numPr>
          <w:ilvl w:val="0"/>
          <w:numId w:val="0"/>
        </w:numPr>
        <w:ind w:left="360"/>
        <w:rPr>
          <w:b/>
          <w:bCs/>
          <w:lang w:val="en-GB"/>
        </w:rPr>
      </w:pPr>
    </w:p>
    <w:p w14:paraId="230FDDC9" w14:textId="00C47E96" w:rsidR="00FE576D" w:rsidRPr="002A500D" w:rsidRDefault="00C16239" w:rsidP="00C16239">
      <w:pPr>
        <w:pStyle w:val="ListBullet"/>
        <w:numPr>
          <w:ilvl w:val="0"/>
          <w:numId w:val="0"/>
        </w:numPr>
        <w:ind w:left="360"/>
        <w:rPr>
          <w:b/>
          <w:bCs/>
          <w:u w:val="single"/>
          <w:lang w:val="en-GB"/>
        </w:rPr>
      </w:pPr>
      <w:r w:rsidRPr="002A500D">
        <w:rPr>
          <w:b/>
          <w:bCs/>
          <w:u w:val="single"/>
          <w:lang w:val="en-GB"/>
        </w:rPr>
        <w:t>Property &amp; Grounds –</w:t>
      </w:r>
    </w:p>
    <w:p w14:paraId="6BA5F8C2" w14:textId="50883CC1" w:rsidR="00FA662B" w:rsidRDefault="00FA662B" w:rsidP="006E6FB9">
      <w:pPr>
        <w:pStyle w:val="ListBullet"/>
        <w:numPr>
          <w:ilvl w:val="0"/>
          <w:numId w:val="25"/>
        </w:numPr>
        <w:rPr>
          <w:lang w:val="en-GB"/>
        </w:rPr>
      </w:pPr>
      <w:r>
        <w:rPr>
          <w:lang w:val="en-GB"/>
        </w:rPr>
        <w:t xml:space="preserve">Light needed in </w:t>
      </w:r>
      <w:r w:rsidR="00EA08DF">
        <w:rPr>
          <w:lang w:val="en-GB"/>
        </w:rPr>
        <w:t>Boiler house</w:t>
      </w:r>
      <w:r>
        <w:rPr>
          <w:lang w:val="en-GB"/>
        </w:rPr>
        <w:t>.</w:t>
      </w:r>
    </w:p>
    <w:p w14:paraId="5F03A9E1" w14:textId="77777777" w:rsidR="00FA662B" w:rsidRDefault="00FA662B" w:rsidP="006E6FB9">
      <w:pPr>
        <w:pStyle w:val="ListBullet"/>
        <w:numPr>
          <w:ilvl w:val="0"/>
          <w:numId w:val="25"/>
        </w:numPr>
        <w:rPr>
          <w:lang w:val="en-GB"/>
        </w:rPr>
      </w:pPr>
      <w:r>
        <w:rPr>
          <w:lang w:val="en-GB"/>
        </w:rPr>
        <w:t>Gas boiler serviced &amp; contract renewed.</w:t>
      </w:r>
    </w:p>
    <w:p w14:paraId="4CA515FE" w14:textId="2B297359" w:rsidR="00FA662B" w:rsidRDefault="00FA662B" w:rsidP="006E6FB9">
      <w:pPr>
        <w:pStyle w:val="ListBullet"/>
        <w:numPr>
          <w:ilvl w:val="0"/>
          <w:numId w:val="25"/>
        </w:numPr>
        <w:rPr>
          <w:lang w:val="en-GB"/>
        </w:rPr>
      </w:pPr>
      <w:r>
        <w:rPr>
          <w:lang w:val="en-GB"/>
        </w:rPr>
        <w:t xml:space="preserve">Electric meter needs updated to a </w:t>
      </w:r>
      <w:r w:rsidR="00EA08DF">
        <w:rPr>
          <w:lang w:val="en-GB"/>
        </w:rPr>
        <w:t>Smart meter</w:t>
      </w:r>
      <w:r>
        <w:rPr>
          <w:lang w:val="en-GB"/>
        </w:rPr>
        <w:t>.</w:t>
      </w:r>
      <w:r w:rsidR="000B0CEC">
        <w:rPr>
          <w:lang w:val="en-GB"/>
        </w:rPr>
        <w:t xml:space="preserve"> </w:t>
      </w:r>
      <w:r w:rsidR="000B0CEC" w:rsidRPr="006E6FB9">
        <w:rPr>
          <w:b/>
          <w:bCs/>
          <w:lang w:val="en-GB"/>
        </w:rPr>
        <w:t xml:space="preserve">ACTION: </w:t>
      </w:r>
      <w:r w:rsidR="000B0CEC">
        <w:rPr>
          <w:b/>
          <w:bCs/>
          <w:lang w:val="en-GB"/>
        </w:rPr>
        <w:t>MM</w:t>
      </w:r>
    </w:p>
    <w:p w14:paraId="43061676" w14:textId="22311160" w:rsidR="00FA662B" w:rsidRDefault="00FA662B" w:rsidP="006E6FB9">
      <w:pPr>
        <w:pStyle w:val="ListBullet"/>
        <w:numPr>
          <w:ilvl w:val="0"/>
          <w:numId w:val="25"/>
        </w:numPr>
        <w:rPr>
          <w:lang w:val="en-GB"/>
        </w:rPr>
      </w:pPr>
      <w:r>
        <w:rPr>
          <w:lang w:val="en-GB"/>
        </w:rPr>
        <w:t>Heating the current time settings need adjusted.</w:t>
      </w:r>
      <w:r w:rsidR="001222AB">
        <w:rPr>
          <w:lang w:val="en-GB"/>
        </w:rPr>
        <w:t xml:space="preserve"> </w:t>
      </w:r>
      <w:r w:rsidR="001222AB" w:rsidRPr="00463FBB">
        <w:rPr>
          <w:b/>
          <w:bCs/>
          <w:highlight w:val="green"/>
          <w:lang w:val="en-GB"/>
        </w:rPr>
        <w:t>ACTION: SB &amp; CS</w:t>
      </w:r>
    </w:p>
    <w:p w14:paraId="2EB875D4" w14:textId="3D3C5648" w:rsidR="00FA662B" w:rsidRDefault="00FA662B" w:rsidP="006E6FB9">
      <w:pPr>
        <w:pStyle w:val="ListBullet"/>
        <w:numPr>
          <w:ilvl w:val="0"/>
          <w:numId w:val="25"/>
        </w:numPr>
        <w:rPr>
          <w:lang w:val="en-GB"/>
        </w:rPr>
      </w:pPr>
      <w:r>
        <w:rPr>
          <w:lang w:val="en-GB"/>
        </w:rPr>
        <w:t>Quote required for roof works. If around £2k, to go ahead.</w:t>
      </w:r>
      <w:r w:rsidR="001222AB">
        <w:rPr>
          <w:lang w:val="en-GB"/>
        </w:rPr>
        <w:t xml:space="preserve"> </w:t>
      </w:r>
      <w:r w:rsidR="001222AB">
        <w:rPr>
          <w:b/>
          <w:bCs/>
          <w:lang w:val="en-GB"/>
        </w:rPr>
        <w:t>ACTION: GL</w:t>
      </w:r>
    </w:p>
    <w:p w14:paraId="484560FF" w14:textId="77777777" w:rsidR="00BC672D" w:rsidRDefault="00BC672D" w:rsidP="00C16239">
      <w:pPr>
        <w:pStyle w:val="ListBullet"/>
        <w:numPr>
          <w:ilvl w:val="0"/>
          <w:numId w:val="0"/>
        </w:numPr>
        <w:ind w:left="360"/>
        <w:rPr>
          <w:b/>
          <w:bCs/>
          <w:lang w:val="en-GB"/>
        </w:rPr>
      </w:pPr>
    </w:p>
    <w:p w14:paraId="710899C3" w14:textId="77777777" w:rsidR="002A500D" w:rsidRDefault="002A500D" w:rsidP="00C16239">
      <w:pPr>
        <w:pStyle w:val="ListBullet"/>
        <w:numPr>
          <w:ilvl w:val="0"/>
          <w:numId w:val="0"/>
        </w:numPr>
        <w:ind w:left="360"/>
        <w:rPr>
          <w:b/>
          <w:bCs/>
          <w:lang w:val="en-GB"/>
        </w:rPr>
      </w:pPr>
    </w:p>
    <w:p w14:paraId="75016FA2" w14:textId="50725A45" w:rsidR="006E6FB9" w:rsidRPr="006E6FB9" w:rsidRDefault="00EA08DF" w:rsidP="00C16239">
      <w:pPr>
        <w:pStyle w:val="ListBullet"/>
        <w:numPr>
          <w:ilvl w:val="0"/>
          <w:numId w:val="0"/>
        </w:numPr>
        <w:ind w:left="360"/>
        <w:rPr>
          <w:u w:val="single"/>
          <w:lang w:val="en-GB"/>
        </w:rPr>
      </w:pPr>
      <w:r w:rsidRPr="002A500D">
        <w:rPr>
          <w:b/>
          <w:bCs/>
          <w:u w:val="single"/>
          <w:lang w:val="en-GB"/>
        </w:rPr>
        <w:t>Short Carpet</w:t>
      </w:r>
      <w:r w:rsidR="006E6FB9" w:rsidRPr="006E6FB9">
        <w:rPr>
          <w:u w:val="single"/>
          <w:lang w:val="en-GB"/>
        </w:rPr>
        <w:t xml:space="preserve"> –</w:t>
      </w:r>
    </w:p>
    <w:p w14:paraId="1FB11489" w14:textId="77777777" w:rsidR="00EA08DF" w:rsidRDefault="00EA08DF" w:rsidP="00AC1F1A">
      <w:pPr>
        <w:pStyle w:val="ListBullet"/>
        <w:numPr>
          <w:ilvl w:val="0"/>
          <w:numId w:val="28"/>
        </w:numPr>
        <w:rPr>
          <w:lang w:val="en-GB"/>
        </w:rPr>
      </w:pPr>
      <w:r>
        <w:rPr>
          <w:lang w:val="en-GB"/>
        </w:rPr>
        <w:t>Balloted pairs winners were F Graham &amp; C Spellacy</w:t>
      </w:r>
    </w:p>
    <w:p w14:paraId="1A1F8B07" w14:textId="77777777" w:rsidR="00EA08DF" w:rsidRDefault="00EA08DF" w:rsidP="00AC1F1A">
      <w:pPr>
        <w:pStyle w:val="ListBullet"/>
        <w:numPr>
          <w:ilvl w:val="0"/>
          <w:numId w:val="28"/>
        </w:numPr>
        <w:rPr>
          <w:lang w:val="en-GB"/>
        </w:rPr>
      </w:pPr>
      <w:r>
        <w:rPr>
          <w:lang w:val="en-GB"/>
        </w:rPr>
        <w:lastRenderedPageBreak/>
        <w:t>Nominated mixed pairs on 12</w:t>
      </w:r>
      <w:r w:rsidRPr="00EA08DF">
        <w:rPr>
          <w:vertAlign w:val="superscript"/>
          <w:lang w:val="en-GB"/>
        </w:rPr>
        <w:t>th</w:t>
      </w:r>
      <w:r>
        <w:rPr>
          <w:lang w:val="en-GB"/>
        </w:rPr>
        <w:t xml:space="preserve"> March 2025.</w:t>
      </w:r>
    </w:p>
    <w:p w14:paraId="26F6D41B" w14:textId="77777777" w:rsidR="00EA08DF" w:rsidRDefault="00EA08DF" w:rsidP="00AC1F1A">
      <w:pPr>
        <w:pStyle w:val="ListBullet"/>
        <w:numPr>
          <w:ilvl w:val="0"/>
          <w:numId w:val="28"/>
        </w:numPr>
        <w:rPr>
          <w:lang w:val="en-GB"/>
        </w:rPr>
      </w:pPr>
      <w:r>
        <w:rPr>
          <w:lang w:val="en-GB"/>
        </w:rPr>
        <w:t>Balloted mixed pairs on 19</w:t>
      </w:r>
      <w:r w:rsidRPr="00EA08DF">
        <w:rPr>
          <w:vertAlign w:val="superscript"/>
          <w:lang w:val="en-GB"/>
        </w:rPr>
        <w:t>th</w:t>
      </w:r>
      <w:r>
        <w:rPr>
          <w:lang w:val="en-GB"/>
        </w:rPr>
        <w:t xml:space="preserve"> March 2025.</w:t>
      </w:r>
    </w:p>
    <w:p w14:paraId="01982EA1" w14:textId="77777777" w:rsidR="00EA08DF" w:rsidRDefault="00EA08DF" w:rsidP="00C16239">
      <w:pPr>
        <w:pStyle w:val="ListBullet"/>
        <w:numPr>
          <w:ilvl w:val="0"/>
          <w:numId w:val="0"/>
        </w:numPr>
        <w:ind w:left="360"/>
        <w:rPr>
          <w:lang w:val="en-GB"/>
        </w:rPr>
      </w:pPr>
      <w:r w:rsidRPr="00EA08DF">
        <w:rPr>
          <w:lang w:val="en-GB"/>
        </w:rPr>
        <w:t>PDIBA AGM is on 26</w:t>
      </w:r>
      <w:r w:rsidRPr="00EA08DF">
        <w:rPr>
          <w:vertAlign w:val="superscript"/>
          <w:lang w:val="en-GB"/>
        </w:rPr>
        <w:t>th</w:t>
      </w:r>
      <w:r w:rsidRPr="00EA08DF">
        <w:rPr>
          <w:lang w:val="en-GB"/>
        </w:rPr>
        <w:t xml:space="preserve"> March 2025, FG attending.</w:t>
      </w:r>
    </w:p>
    <w:p w14:paraId="4B8EC000" w14:textId="1C5EF2E0" w:rsidR="00AC1F1A" w:rsidRPr="00EA08DF" w:rsidRDefault="00AC1F1A" w:rsidP="00C16239">
      <w:pPr>
        <w:pStyle w:val="ListBullet"/>
        <w:numPr>
          <w:ilvl w:val="0"/>
          <w:numId w:val="0"/>
        </w:numPr>
        <w:ind w:left="360"/>
        <w:rPr>
          <w:b/>
          <w:bCs/>
          <w:lang w:val="en-GB"/>
        </w:rPr>
      </w:pPr>
      <w:r w:rsidRPr="00EA08DF">
        <w:rPr>
          <w:b/>
          <w:bCs/>
          <w:lang w:val="en-GB"/>
        </w:rPr>
        <w:t xml:space="preserve"> </w:t>
      </w:r>
    </w:p>
    <w:p w14:paraId="6ABCE56B" w14:textId="77777777" w:rsidR="006E6FB9" w:rsidRDefault="006E6FB9" w:rsidP="00C16239">
      <w:pPr>
        <w:pStyle w:val="ListBullet"/>
        <w:numPr>
          <w:ilvl w:val="0"/>
          <w:numId w:val="0"/>
        </w:numPr>
        <w:ind w:left="360"/>
        <w:rPr>
          <w:lang w:val="en-GB"/>
        </w:rPr>
      </w:pPr>
    </w:p>
    <w:p w14:paraId="1F9AD2DC" w14:textId="32A8F6E8" w:rsidR="006E6FB9" w:rsidRPr="006E6FB9" w:rsidRDefault="00EA08DF" w:rsidP="00C16239">
      <w:pPr>
        <w:pStyle w:val="ListBullet"/>
        <w:numPr>
          <w:ilvl w:val="0"/>
          <w:numId w:val="0"/>
        </w:numPr>
        <w:ind w:left="360"/>
        <w:rPr>
          <w:u w:val="single"/>
          <w:lang w:val="en-GB"/>
        </w:rPr>
      </w:pPr>
      <w:r w:rsidRPr="002A500D">
        <w:rPr>
          <w:b/>
          <w:bCs/>
          <w:u w:val="single"/>
          <w:lang w:val="en-GB"/>
        </w:rPr>
        <w:t>Match External</w:t>
      </w:r>
      <w:r>
        <w:rPr>
          <w:u w:val="single"/>
          <w:lang w:val="en-GB"/>
        </w:rPr>
        <w:t xml:space="preserve"> -</w:t>
      </w:r>
      <w:r w:rsidR="006E6FB9" w:rsidRPr="006E6FB9">
        <w:rPr>
          <w:u w:val="single"/>
          <w:lang w:val="en-GB"/>
        </w:rPr>
        <w:t xml:space="preserve"> </w:t>
      </w:r>
    </w:p>
    <w:p w14:paraId="31402AC1" w14:textId="3C2FACD6" w:rsidR="006E6FB9" w:rsidRPr="00EA08DF" w:rsidRDefault="00EA08DF" w:rsidP="00EA08DF">
      <w:pPr>
        <w:pStyle w:val="ListBullet"/>
        <w:numPr>
          <w:ilvl w:val="0"/>
          <w:numId w:val="26"/>
        </w:numPr>
        <w:rPr>
          <w:b/>
          <w:bCs/>
          <w:lang w:val="en-GB"/>
        </w:rPr>
      </w:pPr>
      <w:r>
        <w:rPr>
          <w:lang w:val="en-GB"/>
        </w:rPr>
        <w:t xml:space="preserve">CS has paid all annual subscriptions. </w:t>
      </w:r>
    </w:p>
    <w:p w14:paraId="6A22CEEE" w14:textId="77777777" w:rsidR="00EA08DF" w:rsidRDefault="00EA08DF" w:rsidP="00EA08DF">
      <w:pPr>
        <w:pStyle w:val="ListBullet"/>
        <w:numPr>
          <w:ilvl w:val="0"/>
          <w:numId w:val="0"/>
        </w:numPr>
        <w:ind w:left="720" w:hanging="360"/>
        <w:rPr>
          <w:b/>
          <w:bCs/>
          <w:lang w:val="en-GB"/>
        </w:rPr>
      </w:pPr>
    </w:p>
    <w:p w14:paraId="0ACE6689" w14:textId="48D8E051" w:rsidR="006E6FB9" w:rsidRPr="00EA08DF" w:rsidRDefault="006E6FB9" w:rsidP="00C16239">
      <w:pPr>
        <w:pStyle w:val="ListBullet"/>
        <w:numPr>
          <w:ilvl w:val="0"/>
          <w:numId w:val="0"/>
        </w:numPr>
        <w:ind w:left="360"/>
        <w:rPr>
          <w:lang w:val="en-GB"/>
        </w:rPr>
      </w:pPr>
      <w:r w:rsidRPr="002A500D">
        <w:rPr>
          <w:b/>
          <w:bCs/>
          <w:u w:val="single"/>
          <w:lang w:val="en-GB"/>
        </w:rPr>
        <w:t>Bar</w:t>
      </w:r>
      <w:r w:rsidRPr="006E6FB9">
        <w:rPr>
          <w:u w:val="single"/>
          <w:lang w:val="en-GB"/>
        </w:rPr>
        <w:t xml:space="preserve"> –</w:t>
      </w:r>
      <w:r w:rsidR="00EA08DF">
        <w:rPr>
          <w:u w:val="single"/>
          <w:lang w:val="en-GB"/>
        </w:rPr>
        <w:t xml:space="preserve"> </w:t>
      </w:r>
      <w:r w:rsidR="00EA08DF" w:rsidRPr="00EA08DF">
        <w:rPr>
          <w:lang w:val="en-GB"/>
        </w:rPr>
        <w:t>all ok at present.</w:t>
      </w:r>
    </w:p>
    <w:p w14:paraId="136669A2" w14:textId="77777777" w:rsidR="006E6FB9" w:rsidRDefault="006E6FB9" w:rsidP="00C16239">
      <w:pPr>
        <w:pStyle w:val="ListBullet"/>
        <w:numPr>
          <w:ilvl w:val="0"/>
          <w:numId w:val="0"/>
        </w:numPr>
        <w:ind w:left="360"/>
        <w:rPr>
          <w:lang w:val="en-GB"/>
        </w:rPr>
      </w:pPr>
    </w:p>
    <w:p w14:paraId="2EBFBB0D" w14:textId="52DAC3B7" w:rsidR="004B3A7E" w:rsidRPr="002A500D" w:rsidRDefault="004B3A7E" w:rsidP="00C16239">
      <w:pPr>
        <w:pStyle w:val="ListBullet"/>
        <w:numPr>
          <w:ilvl w:val="0"/>
          <w:numId w:val="0"/>
        </w:numPr>
        <w:ind w:left="360"/>
        <w:rPr>
          <w:b/>
          <w:bCs/>
          <w:lang w:val="en-GB"/>
        </w:rPr>
      </w:pPr>
      <w:r w:rsidRPr="002A500D">
        <w:rPr>
          <w:b/>
          <w:bCs/>
          <w:u w:val="single"/>
          <w:lang w:val="en-GB"/>
        </w:rPr>
        <w:t>Social –</w:t>
      </w:r>
    </w:p>
    <w:p w14:paraId="306FBBFC" w14:textId="77777777" w:rsidR="00EA08DF" w:rsidRDefault="00EA08DF" w:rsidP="004B3A7E">
      <w:pPr>
        <w:pStyle w:val="ListBullet"/>
        <w:numPr>
          <w:ilvl w:val="0"/>
          <w:numId w:val="27"/>
        </w:numPr>
        <w:rPr>
          <w:lang w:val="en-GB"/>
        </w:rPr>
      </w:pPr>
      <w:r>
        <w:rPr>
          <w:lang w:val="en-GB"/>
        </w:rPr>
        <w:t>Valentines Dance went well. GN did well on the bar.</w:t>
      </w:r>
    </w:p>
    <w:p w14:paraId="46DA9383" w14:textId="4D86336D" w:rsidR="004B3A7E" w:rsidRDefault="004B3A7E" w:rsidP="004B3A7E">
      <w:pPr>
        <w:pStyle w:val="ListBullet"/>
        <w:numPr>
          <w:ilvl w:val="0"/>
          <w:numId w:val="27"/>
        </w:numPr>
        <w:rPr>
          <w:lang w:val="en-GB"/>
        </w:rPr>
      </w:pPr>
      <w:r>
        <w:rPr>
          <w:lang w:val="en-GB"/>
        </w:rPr>
        <w:t xml:space="preserve">Next Club dance is Saturday </w:t>
      </w:r>
      <w:r w:rsidR="00EA08DF">
        <w:rPr>
          <w:lang w:val="en-GB"/>
        </w:rPr>
        <w:t>15</w:t>
      </w:r>
      <w:r w:rsidR="00EA08DF" w:rsidRPr="00EA08DF">
        <w:rPr>
          <w:vertAlign w:val="superscript"/>
          <w:lang w:val="en-GB"/>
        </w:rPr>
        <w:t>th</w:t>
      </w:r>
      <w:r w:rsidR="00EA08DF">
        <w:rPr>
          <w:lang w:val="en-GB"/>
        </w:rPr>
        <w:t xml:space="preserve"> March 2025, tickets still available.</w:t>
      </w:r>
    </w:p>
    <w:p w14:paraId="052616B9" w14:textId="77777777" w:rsidR="00EA08DF" w:rsidRDefault="00EA08DF" w:rsidP="00EA08DF">
      <w:pPr>
        <w:pStyle w:val="ListBullet"/>
        <w:numPr>
          <w:ilvl w:val="0"/>
          <w:numId w:val="0"/>
        </w:numPr>
        <w:ind w:left="720" w:hanging="360"/>
        <w:rPr>
          <w:lang w:val="en-GB"/>
        </w:rPr>
      </w:pPr>
    </w:p>
    <w:p w14:paraId="54CC9C29" w14:textId="77777777" w:rsidR="001F5AB9" w:rsidRDefault="00EA08DF" w:rsidP="00EA08DF">
      <w:pPr>
        <w:pStyle w:val="ListBullet"/>
        <w:numPr>
          <w:ilvl w:val="0"/>
          <w:numId w:val="0"/>
        </w:numPr>
        <w:ind w:left="720" w:hanging="360"/>
        <w:rPr>
          <w:lang w:val="en-GB"/>
        </w:rPr>
      </w:pPr>
      <w:r w:rsidRPr="002A500D">
        <w:rPr>
          <w:b/>
          <w:bCs/>
          <w:lang w:val="en-GB"/>
        </w:rPr>
        <w:t>Advertising / Marketing</w:t>
      </w:r>
      <w:r>
        <w:rPr>
          <w:lang w:val="en-GB"/>
        </w:rPr>
        <w:t xml:space="preserve"> – </w:t>
      </w:r>
    </w:p>
    <w:p w14:paraId="4C9B28B1" w14:textId="77777777" w:rsidR="001F5AB9" w:rsidRDefault="001F5AB9" w:rsidP="00EA08DF">
      <w:pPr>
        <w:pStyle w:val="ListBullet"/>
        <w:numPr>
          <w:ilvl w:val="0"/>
          <w:numId w:val="0"/>
        </w:numPr>
        <w:ind w:left="720" w:hanging="360"/>
        <w:rPr>
          <w:lang w:val="en-GB"/>
        </w:rPr>
      </w:pPr>
    </w:p>
    <w:p w14:paraId="0E6D9172" w14:textId="6A1C7FB8" w:rsidR="00EA08DF" w:rsidRDefault="00EA08DF" w:rsidP="001F5AB9">
      <w:pPr>
        <w:pStyle w:val="ListBullet"/>
        <w:numPr>
          <w:ilvl w:val="0"/>
          <w:numId w:val="31"/>
        </w:numPr>
        <w:rPr>
          <w:lang w:val="en-GB"/>
        </w:rPr>
      </w:pPr>
      <w:r>
        <w:rPr>
          <w:lang w:val="en-GB"/>
        </w:rPr>
        <w:t xml:space="preserve">LC has </w:t>
      </w:r>
      <w:r w:rsidR="001F5AB9">
        <w:rPr>
          <w:lang w:val="en-GB"/>
        </w:rPr>
        <w:t xml:space="preserve">stepped down from this role and has </w:t>
      </w:r>
      <w:r>
        <w:rPr>
          <w:lang w:val="en-GB"/>
        </w:rPr>
        <w:t>now handed over to Andy Naismith</w:t>
      </w:r>
      <w:r w:rsidR="00FA1F2B">
        <w:rPr>
          <w:lang w:val="en-GB"/>
        </w:rPr>
        <w:t>.</w:t>
      </w:r>
    </w:p>
    <w:p w14:paraId="15207151" w14:textId="30E01D2E" w:rsidR="00FA1F2B" w:rsidRDefault="00FA1F2B" w:rsidP="00FA1F2B">
      <w:pPr>
        <w:pStyle w:val="ListBullet"/>
        <w:numPr>
          <w:ilvl w:val="0"/>
          <w:numId w:val="0"/>
        </w:numPr>
        <w:ind w:left="720" w:hanging="360"/>
        <w:rPr>
          <w:lang w:val="en-GB"/>
        </w:rPr>
      </w:pPr>
      <w:r w:rsidRPr="00FA1F2B">
        <w:rPr>
          <w:b/>
          <w:bCs/>
          <w:lang w:val="en-GB"/>
        </w:rPr>
        <w:t>ACTION:</w:t>
      </w:r>
      <w:r>
        <w:rPr>
          <w:lang w:val="en-GB"/>
        </w:rPr>
        <w:t xml:space="preserve"> DG will clarify with AN which aspects of this role he is taking forward.</w:t>
      </w:r>
    </w:p>
    <w:p w14:paraId="30493244" w14:textId="77777777" w:rsidR="00FA1F2B" w:rsidRDefault="00FA1F2B" w:rsidP="00FA1F2B">
      <w:pPr>
        <w:pStyle w:val="ListBullet"/>
        <w:numPr>
          <w:ilvl w:val="0"/>
          <w:numId w:val="0"/>
        </w:numPr>
        <w:ind w:left="720" w:hanging="360"/>
        <w:rPr>
          <w:lang w:val="en-GB"/>
        </w:rPr>
      </w:pPr>
    </w:p>
    <w:p w14:paraId="18222FF4" w14:textId="3F06C33D" w:rsidR="00FA1F2B" w:rsidRDefault="00FA1F2B" w:rsidP="00FA1F2B">
      <w:pPr>
        <w:pStyle w:val="ListBullet"/>
        <w:numPr>
          <w:ilvl w:val="0"/>
          <w:numId w:val="31"/>
        </w:numPr>
        <w:rPr>
          <w:lang w:val="en-GB"/>
        </w:rPr>
      </w:pPr>
      <w:r>
        <w:rPr>
          <w:lang w:val="en-GB"/>
        </w:rPr>
        <w:t>CM raised the Out of School Care Community Day being held in Ralston Parish Church on 22</w:t>
      </w:r>
      <w:r w:rsidRPr="00FA1F2B">
        <w:rPr>
          <w:vertAlign w:val="superscript"/>
          <w:lang w:val="en-GB"/>
        </w:rPr>
        <w:t>nd</w:t>
      </w:r>
      <w:r>
        <w:rPr>
          <w:lang w:val="en-GB"/>
        </w:rPr>
        <w:t xml:space="preserve"> Marc</w:t>
      </w:r>
      <w:r w:rsidR="001222AB">
        <w:rPr>
          <w:lang w:val="en-GB"/>
        </w:rPr>
        <w:t>h</w:t>
      </w:r>
      <w:r>
        <w:rPr>
          <w:lang w:val="en-GB"/>
        </w:rPr>
        <w:t xml:space="preserve"> 2025 11am – 1pm. CM will now organise this event with the assistance of SB, GL &amp; CG.</w:t>
      </w:r>
    </w:p>
    <w:p w14:paraId="056937CD" w14:textId="77777777" w:rsidR="0063223B" w:rsidRDefault="00FA1F2B" w:rsidP="00FA1F2B">
      <w:pPr>
        <w:pStyle w:val="ListBullet"/>
        <w:numPr>
          <w:ilvl w:val="0"/>
          <w:numId w:val="0"/>
        </w:numPr>
        <w:ind w:left="720" w:hanging="360"/>
        <w:rPr>
          <w:lang w:val="en-GB"/>
        </w:rPr>
      </w:pPr>
      <w:r w:rsidRPr="00463FBB">
        <w:rPr>
          <w:b/>
          <w:bCs/>
          <w:highlight w:val="green"/>
          <w:lang w:val="en-GB"/>
        </w:rPr>
        <w:t>ACTIONS:</w:t>
      </w:r>
      <w:r w:rsidRPr="00463FBB">
        <w:rPr>
          <w:highlight w:val="green"/>
          <w:lang w:val="en-GB"/>
        </w:rPr>
        <w:t xml:space="preserve"> Flyer needed CB; setting up on day GL / SB; </w:t>
      </w:r>
      <w:r w:rsidR="00E7050A" w:rsidRPr="00463FBB">
        <w:rPr>
          <w:highlight w:val="green"/>
          <w:lang w:val="en-GB"/>
        </w:rPr>
        <w:t>photos for the stall ALL</w:t>
      </w:r>
      <w:r w:rsidR="0063223B" w:rsidRPr="00463FBB">
        <w:rPr>
          <w:highlight w:val="green"/>
          <w:lang w:val="en-GB"/>
        </w:rPr>
        <w:t>.</w:t>
      </w:r>
    </w:p>
    <w:p w14:paraId="63AB5774" w14:textId="77777777" w:rsidR="0063223B" w:rsidRDefault="0063223B" w:rsidP="00FA1F2B">
      <w:pPr>
        <w:pStyle w:val="ListBullet"/>
        <w:numPr>
          <w:ilvl w:val="0"/>
          <w:numId w:val="0"/>
        </w:numPr>
        <w:ind w:left="720" w:hanging="360"/>
        <w:rPr>
          <w:lang w:val="en-GB"/>
        </w:rPr>
      </w:pPr>
    </w:p>
    <w:p w14:paraId="7B39D93E" w14:textId="5897AD30" w:rsidR="00FA1F2B" w:rsidRDefault="0063223B" w:rsidP="00FA1F2B">
      <w:pPr>
        <w:pStyle w:val="ListBullet"/>
        <w:numPr>
          <w:ilvl w:val="0"/>
          <w:numId w:val="0"/>
        </w:numPr>
        <w:ind w:left="720" w:hanging="360"/>
        <w:rPr>
          <w:lang w:val="en-GB"/>
        </w:rPr>
      </w:pPr>
      <w:r w:rsidRPr="00463FBB">
        <w:rPr>
          <w:b/>
          <w:bCs/>
          <w:highlight w:val="green"/>
          <w:lang w:val="en-GB"/>
        </w:rPr>
        <w:t>ACTION</w:t>
      </w:r>
      <w:r w:rsidRPr="00463FBB">
        <w:rPr>
          <w:highlight w:val="green"/>
          <w:lang w:val="en-GB"/>
        </w:rPr>
        <w:t>: Going forward an additional WPO sub-heading will be added to this section.</w:t>
      </w:r>
      <w:r w:rsidR="00E7050A">
        <w:rPr>
          <w:lang w:val="en-GB"/>
        </w:rPr>
        <w:t xml:space="preserve"> </w:t>
      </w:r>
      <w:r w:rsidR="00FA1F2B">
        <w:rPr>
          <w:lang w:val="en-GB"/>
        </w:rPr>
        <w:t xml:space="preserve"> </w:t>
      </w:r>
    </w:p>
    <w:p w14:paraId="1A3EDA26" w14:textId="77777777" w:rsidR="00C32F35" w:rsidRPr="006E6FB9" w:rsidRDefault="00C32F35" w:rsidP="00C16239">
      <w:pPr>
        <w:pStyle w:val="ListBullet"/>
        <w:numPr>
          <w:ilvl w:val="0"/>
          <w:numId w:val="0"/>
        </w:numPr>
        <w:ind w:left="360"/>
        <w:rPr>
          <w:lang w:val="en-GB"/>
        </w:rPr>
      </w:pPr>
    </w:p>
    <w:p w14:paraId="60309525" w14:textId="77777777" w:rsidR="006E6FB9" w:rsidRPr="006E6FB9" w:rsidRDefault="006E6FB9" w:rsidP="00C16239">
      <w:pPr>
        <w:pStyle w:val="ListBullet"/>
        <w:numPr>
          <w:ilvl w:val="0"/>
          <w:numId w:val="0"/>
        </w:numPr>
        <w:ind w:left="360"/>
        <w:rPr>
          <w:lang w:val="en-GB"/>
        </w:rPr>
      </w:pPr>
    </w:p>
    <w:p w14:paraId="32BC3280" w14:textId="24218FF9" w:rsidR="00FE576D" w:rsidRPr="007667E8" w:rsidRDefault="00803EFE">
      <w:pPr>
        <w:pStyle w:val="Heading1"/>
        <w:rPr>
          <w:lang w:val="en-GB"/>
        </w:rPr>
      </w:pPr>
      <w:r>
        <w:rPr>
          <w:lang w:val="en-GB"/>
        </w:rPr>
        <w:t>AOCB</w:t>
      </w:r>
    </w:p>
    <w:p w14:paraId="5D9CDD72" w14:textId="7A86F19E" w:rsidR="00393384" w:rsidRDefault="0063223B" w:rsidP="00A903BA">
      <w:pPr>
        <w:pStyle w:val="ListParagraph"/>
        <w:numPr>
          <w:ilvl w:val="0"/>
          <w:numId w:val="29"/>
        </w:numPr>
        <w:rPr>
          <w:lang w:val="en-GB"/>
        </w:rPr>
      </w:pPr>
      <w:r>
        <w:rPr>
          <w:lang w:val="en-GB"/>
        </w:rPr>
        <w:t xml:space="preserve">WPO – CG gave an update on her role. She also asked that a </w:t>
      </w:r>
      <w:r w:rsidR="00393384">
        <w:rPr>
          <w:lang w:val="en-GB"/>
        </w:rPr>
        <w:t>Safeguarding</w:t>
      </w:r>
      <w:r>
        <w:rPr>
          <w:lang w:val="en-GB"/>
        </w:rPr>
        <w:t xml:space="preserve"> Poster &amp; new Junior Members Form be circulated round the Committee for approval.</w:t>
      </w:r>
      <w:r w:rsidR="00393384">
        <w:rPr>
          <w:lang w:val="en-GB"/>
        </w:rPr>
        <w:t xml:space="preserve"> Asking that comments are returned swiftly so these can be in place for the season starting. </w:t>
      </w:r>
      <w:r w:rsidR="00393384" w:rsidRPr="00463FBB">
        <w:rPr>
          <w:b/>
          <w:bCs/>
          <w:highlight w:val="green"/>
          <w:lang w:val="en-GB"/>
        </w:rPr>
        <w:t>ACTION</w:t>
      </w:r>
      <w:r w:rsidR="00393384" w:rsidRPr="00463FBB">
        <w:rPr>
          <w:highlight w:val="green"/>
          <w:lang w:val="en-GB"/>
        </w:rPr>
        <w:t xml:space="preserve"> : ALL</w:t>
      </w:r>
    </w:p>
    <w:p w14:paraId="1F72B0F0" w14:textId="2E520617" w:rsidR="00393384" w:rsidRDefault="00393384" w:rsidP="00A903BA">
      <w:pPr>
        <w:pStyle w:val="ListParagraph"/>
        <w:numPr>
          <w:ilvl w:val="0"/>
          <w:numId w:val="29"/>
        </w:numPr>
        <w:rPr>
          <w:lang w:val="en-GB"/>
        </w:rPr>
      </w:pPr>
      <w:r>
        <w:rPr>
          <w:lang w:val="en-GB"/>
        </w:rPr>
        <w:t xml:space="preserve">First Aiders – there is a need for the club to have several members trained. We may be able to link in with Ralston golf Club on training sessions. </w:t>
      </w:r>
      <w:r w:rsidRPr="00393384">
        <w:rPr>
          <w:b/>
          <w:bCs/>
          <w:lang w:val="en-GB"/>
        </w:rPr>
        <w:t xml:space="preserve">ACTIONS </w:t>
      </w:r>
      <w:r>
        <w:rPr>
          <w:lang w:val="en-GB"/>
        </w:rPr>
        <w:t xml:space="preserve">: CG &amp; DM </w:t>
      </w:r>
    </w:p>
    <w:p w14:paraId="692DA2C0" w14:textId="77777777" w:rsidR="00393384" w:rsidRDefault="00393384" w:rsidP="00A903BA">
      <w:pPr>
        <w:pStyle w:val="ListParagraph"/>
        <w:numPr>
          <w:ilvl w:val="0"/>
          <w:numId w:val="29"/>
        </w:numPr>
        <w:rPr>
          <w:lang w:val="en-GB"/>
        </w:rPr>
      </w:pPr>
      <w:r>
        <w:rPr>
          <w:lang w:val="en-GB"/>
        </w:rPr>
        <w:t xml:space="preserve">Anchor BC via Paul Morrison have asked about a possible Friendly Match, one Friday evening in July. Need to know number of rinks, food &amp; drink requirements. </w:t>
      </w:r>
      <w:r w:rsidRPr="00393384">
        <w:rPr>
          <w:b/>
          <w:bCs/>
          <w:lang w:val="en-GB"/>
        </w:rPr>
        <w:t>ACTION:</w:t>
      </w:r>
      <w:r>
        <w:rPr>
          <w:lang w:val="en-GB"/>
        </w:rPr>
        <w:t xml:space="preserve"> CM </w:t>
      </w:r>
    </w:p>
    <w:p w14:paraId="20CCD892" w14:textId="77777777" w:rsidR="00AA03E8" w:rsidRDefault="00AA03E8" w:rsidP="00A903BA">
      <w:pPr>
        <w:pStyle w:val="ListParagraph"/>
        <w:numPr>
          <w:ilvl w:val="0"/>
          <w:numId w:val="29"/>
        </w:numPr>
        <w:rPr>
          <w:lang w:val="en-GB"/>
        </w:rPr>
      </w:pPr>
      <w:r>
        <w:rPr>
          <w:lang w:val="en-GB"/>
        </w:rPr>
        <w:t>Try Bowls / Junior Coaching – FG will discuss both with Jim Cullen. Possible start dates are try Bowls 24</w:t>
      </w:r>
      <w:r w:rsidRPr="00AA03E8">
        <w:rPr>
          <w:vertAlign w:val="superscript"/>
          <w:lang w:val="en-GB"/>
        </w:rPr>
        <w:t>th</w:t>
      </w:r>
      <w:r>
        <w:rPr>
          <w:lang w:val="en-GB"/>
        </w:rPr>
        <w:t xml:space="preserve"> April for 8 weeks &amp; Juniors 27</w:t>
      </w:r>
      <w:r w:rsidRPr="00AA03E8">
        <w:rPr>
          <w:vertAlign w:val="superscript"/>
          <w:lang w:val="en-GB"/>
        </w:rPr>
        <w:t>th</w:t>
      </w:r>
      <w:r>
        <w:rPr>
          <w:lang w:val="en-GB"/>
        </w:rPr>
        <w:t xml:space="preserve"> April full outdoor season. </w:t>
      </w:r>
      <w:r w:rsidRPr="00463FBB">
        <w:rPr>
          <w:highlight w:val="green"/>
          <w:lang w:val="en-GB"/>
        </w:rPr>
        <w:t>A</w:t>
      </w:r>
      <w:r w:rsidRPr="00463FBB">
        <w:rPr>
          <w:b/>
          <w:bCs/>
          <w:highlight w:val="green"/>
          <w:lang w:val="en-GB"/>
        </w:rPr>
        <w:t>CTION</w:t>
      </w:r>
      <w:r w:rsidRPr="00463FBB">
        <w:rPr>
          <w:highlight w:val="green"/>
          <w:lang w:val="en-GB"/>
        </w:rPr>
        <w:t>: FG</w:t>
      </w:r>
    </w:p>
    <w:p w14:paraId="298D48A7" w14:textId="77777777" w:rsidR="00BF3354" w:rsidRDefault="00BB54F3" w:rsidP="00A903BA">
      <w:pPr>
        <w:pStyle w:val="ListParagraph"/>
        <w:numPr>
          <w:ilvl w:val="0"/>
          <w:numId w:val="29"/>
        </w:numPr>
        <w:rPr>
          <w:lang w:val="en-GB"/>
        </w:rPr>
      </w:pPr>
      <w:r>
        <w:rPr>
          <w:lang w:val="en-GB"/>
        </w:rPr>
        <w:t xml:space="preserve">AGM’s – </w:t>
      </w:r>
      <w:r w:rsidR="000B0CEC">
        <w:rPr>
          <w:lang w:val="en-GB"/>
        </w:rPr>
        <w:t>Presidents</w:t>
      </w:r>
      <w:r>
        <w:rPr>
          <w:lang w:val="en-GB"/>
        </w:rPr>
        <w:t xml:space="preserve"> drinks </w:t>
      </w:r>
      <w:r w:rsidR="00B84CFA">
        <w:rPr>
          <w:lang w:val="en-GB"/>
        </w:rPr>
        <w:t>are traditionally</w:t>
      </w:r>
      <w:r>
        <w:rPr>
          <w:lang w:val="en-GB"/>
        </w:rPr>
        <w:t xml:space="preserve"> held in </w:t>
      </w:r>
      <w:r w:rsidR="00B84CFA">
        <w:rPr>
          <w:lang w:val="en-GB"/>
        </w:rPr>
        <w:t xml:space="preserve">the </w:t>
      </w:r>
      <w:r>
        <w:rPr>
          <w:lang w:val="en-GB"/>
        </w:rPr>
        <w:t>Boardroom</w:t>
      </w:r>
      <w:r w:rsidR="00B84CFA">
        <w:rPr>
          <w:lang w:val="en-GB"/>
        </w:rPr>
        <w:t xml:space="preserve"> but more recently these have been held openly out in the upstairs lounge. It was agreed, </w:t>
      </w:r>
      <w:r w:rsidR="00BF3354">
        <w:rPr>
          <w:lang w:val="en-GB"/>
        </w:rPr>
        <w:t>i</w:t>
      </w:r>
      <w:r w:rsidR="00B84CFA">
        <w:rPr>
          <w:lang w:val="en-GB"/>
        </w:rPr>
        <w:t xml:space="preserve">ndividual Presidents </w:t>
      </w:r>
      <w:r w:rsidR="00BF3354">
        <w:rPr>
          <w:lang w:val="en-GB"/>
        </w:rPr>
        <w:t>can make their own choice.</w:t>
      </w:r>
    </w:p>
    <w:p w14:paraId="3EA021A9" w14:textId="4BF16175" w:rsidR="00803EFE" w:rsidRPr="00463FBB" w:rsidRDefault="00EB6BA2" w:rsidP="00A903BA">
      <w:pPr>
        <w:pStyle w:val="ListParagraph"/>
        <w:numPr>
          <w:ilvl w:val="0"/>
          <w:numId w:val="29"/>
        </w:numPr>
        <w:rPr>
          <w:lang w:val="en-GB"/>
        </w:rPr>
      </w:pPr>
      <w:r>
        <w:rPr>
          <w:lang w:val="en-GB"/>
        </w:rPr>
        <w:t xml:space="preserve">Boardroom, locker rooms and other areas in the club need a good clear out. Some of the current history photo’s need recoloured. Agreed we need a ‘Club Tidy Up Amnesty’ before Opening Day. </w:t>
      </w:r>
      <w:r w:rsidRPr="00463FBB">
        <w:rPr>
          <w:b/>
          <w:bCs/>
          <w:lang w:val="en-GB"/>
        </w:rPr>
        <w:t>ACTION</w:t>
      </w:r>
      <w:r w:rsidRPr="00463FBB">
        <w:rPr>
          <w:lang w:val="en-GB"/>
        </w:rPr>
        <w:t xml:space="preserve">: </w:t>
      </w:r>
      <w:r w:rsidRPr="00463FBB">
        <w:rPr>
          <w:highlight w:val="green"/>
          <w:lang w:val="en-GB"/>
        </w:rPr>
        <w:t>MM</w:t>
      </w:r>
      <w:r w:rsidR="001222AB" w:rsidRPr="00463FBB">
        <w:rPr>
          <w:lang w:val="en-GB"/>
        </w:rPr>
        <w:t xml:space="preserve"> &amp; G</w:t>
      </w:r>
      <w:r w:rsidR="00463FBB" w:rsidRPr="00463FBB">
        <w:rPr>
          <w:lang w:val="en-GB"/>
        </w:rPr>
        <w:t>L</w:t>
      </w:r>
      <w:r w:rsidRPr="00463FBB">
        <w:rPr>
          <w:lang w:val="en-GB"/>
        </w:rPr>
        <w:t xml:space="preserve"> </w:t>
      </w:r>
    </w:p>
    <w:p w14:paraId="4A8FE325" w14:textId="77777777" w:rsidR="00EB6BA2" w:rsidRDefault="00EB6BA2" w:rsidP="00A903BA">
      <w:pPr>
        <w:pStyle w:val="ListParagraph"/>
        <w:numPr>
          <w:ilvl w:val="0"/>
          <w:numId w:val="29"/>
        </w:numPr>
        <w:rPr>
          <w:lang w:val="en-GB"/>
        </w:rPr>
      </w:pPr>
      <w:r>
        <w:rPr>
          <w:lang w:val="en-GB"/>
        </w:rPr>
        <w:t>FG asked SR to be an advisor this year to our new President &amp; Vice President. All agreed.</w:t>
      </w:r>
    </w:p>
    <w:p w14:paraId="005DEC6F" w14:textId="6F991511" w:rsidR="00EB6BA2" w:rsidRPr="00463FBB" w:rsidRDefault="00EB6BA2" w:rsidP="00A903BA">
      <w:pPr>
        <w:pStyle w:val="ListParagraph"/>
        <w:numPr>
          <w:ilvl w:val="0"/>
          <w:numId w:val="29"/>
        </w:numPr>
        <w:rPr>
          <w:highlight w:val="green"/>
          <w:lang w:val="en-GB"/>
        </w:rPr>
      </w:pPr>
      <w:r>
        <w:rPr>
          <w:lang w:val="en-GB"/>
        </w:rPr>
        <w:t>The Joker – GL has the current box of money. All agreed this should restart from a fresh game but nee</w:t>
      </w:r>
      <w:r w:rsidR="003858D8">
        <w:rPr>
          <w:lang w:val="en-GB"/>
        </w:rPr>
        <w:t>0.0.</w:t>
      </w:r>
      <w:r>
        <w:rPr>
          <w:lang w:val="en-GB"/>
        </w:rPr>
        <w:t xml:space="preserve">ds at least 3 people to assist &amp; coordinate weekly sales. To be drawn on a Thursday night. DG knows the last cash prize amount. Jean Whitelaw, Chris Hamilton &amp; Catherine McMillan were suggested. </w:t>
      </w:r>
      <w:r w:rsidRPr="00463FBB">
        <w:rPr>
          <w:b/>
          <w:bCs/>
          <w:highlight w:val="green"/>
          <w:lang w:val="en-GB"/>
        </w:rPr>
        <w:t>ACTION</w:t>
      </w:r>
      <w:r w:rsidRPr="00463FBB">
        <w:rPr>
          <w:highlight w:val="green"/>
          <w:lang w:val="en-GB"/>
        </w:rPr>
        <w:t xml:space="preserve">: MM </w:t>
      </w:r>
    </w:p>
    <w:p w14:paraId="6CC512F6" w14:textId="77777777" w:rsidR="00F1341B" w:rsidRPr="00F1341B" w:rsidRDefault="00F1341B" w:rsidP="00F1341B">
      <w:pPr>
        <w:ind w:left="360"/>
        <w:rPr>
          <w:lang w:val="en-GB"/>
        </w:rPr>
      </w:pPr>
    </w:p>
    <w:p w14:paraId="7E902228" w14:textId="77777777" w:rsidR="002A500D" w:rsidRPr="002A500D" w:rsidRDefault="002A500D" w:rsidP="002A500D">
      <w:pPr>
        <w:rPr>
          <w:lang w:val="en-GB"/>
        </w:rPr>
      </w:pPr>
    </w:p>
    <w:p w14:paraId="40A7F853" w14:textId="77777777" w:rsidR="00EB6BA2" w:rsidRDefault="00EB6BA2" w:rsidP="00A903BA">
      <w:pPr>
        <w:pStyle w:val="ListParagraph"/>
        <w:numPr>
          <w:ilvl w:val="0"/>
          <w:numId w:val="29"/>
        </w:numPr>
        <w:rPr>
          <w:lang w:val="en-GB"/>
        </w:rPr>
      </w:pPr>
      <w:r>
        <w:rPr>
          <w:lang w:val="en-GB"/>
        </w:rPr>
        <w:t xml:space="preserve">Jim Cullen handover – he has various things to handover. </w:t>
      </w:r>
    </w:p>
    <w:p w14:paraId="31355781" w14:textId="77777777" w:rsidR="00EB6BA2" w:rsidRPr="00513C55" w:rsidRDefault="00EB6BA2" w:rsidP="00513C55">
      <w:pPr>
        <w:ind w:left="360"/>
        <w:rPr>
          <w:lang w:val="en-GB"/>
        </w:rPr>
      </w:pPr>
      <w:r w:rsidRPr="00463FBB">
        <w:rPr>
          <w:b/>
          <w:bCs/>
          <w:highlight w:val="green"/>
          <w:lang w:val="en-GB"/>
        </w:rPr>
        <w:t>ACTION:</w:t>
      </w:r>
      <w:r w:rsidRPr="00463FBB">
        <w:rPr>
          <w:highlight w:val="green"/>
          <w:lang w:val="en-GB"/>
        </w:rPr>
        <w:t xml:space="preserve"> Try Bowls, Junior Coaching &amp; emails FG</w:t>
      </w:r>
    </w:p>
    <w:p w14:paraId="2A86CB34" w14:textId="77777777" w:rsidR="00EB6BA2" w:rsidRPr="00513C55" w:rsidRDefault="00EB6BA2" w:rsidP="00513C55">
      <w:pPr>
        <w:ind w:left="360"/>
        <w:rPr>
          <w:lang w:val="en-GB"/>
        </w:rPr>
      </w:pPr>
      <w:r w:rsidRPr="00513C55">
        <w:rPr>
          <w:b/>
          <w:bCs/>
          <w:lang w:val="en-GB"/>
        </w:rPr>
        <w:t>ACTION</w:t>
      </w:r>
      <w:r w:rsidRPr="00513C55">
        <w:rPr>
          <w:lang w:val="en-GB"/>
        </w:rPr>
        <w:t>: NEST Pension of Greenkeeper DG</w:t>
      </w:r>
    </w:p>
    <w:p w14:paraId="3D5FD97F" w14:textId="77777777" w:rsidR="00EB6BA2" w:rsidRPr="00513C55" w:rsidRDefault="00EB6BA2" w:rsidP="00513C55">
      <w:pPr>
        <w:ind w:left="360"/>
        <w:rPr>
          <w:lang w:val="en-GB"/>
        </w:rPr>
      </w:pPr>
      <w:r w:rsidRPr="00463FBB">
        <w:rPr>
          <w:b/>
          <w:bCs/>
          <w:highlight w:val="green"/>
          <w:lang w:val="en-GB"/>
        </w:rPr>
        <w:t>ACTION</w:t>
      </w:r>
      <w:r w:rsidRPr="00463FBB">
        <w:rPr>
          <w:highlight w:val="green"/>
          <w:lang w:val="en-GB"/>
        </w:rPr>
        <w:t>: website/domain name MM</w:t>
      </w:r>
    </w:p>
    <w:p w14:paraId="7AB1AF73" w14:textId="0D9B932F" w:rsidR="00513C55" w:rsidRPr="00463FBB" w:rsidRDefault="00EB6BA2" w:rsidP="00513C55">
      <w:pPr>
        <w:pStyle w:val="ListBullet"/>
        <w:numPr>
          <w:ilvl w:val="0"/>
          <w:numId w:val="31"/>
        </w:numPr>
        <w:rPr>
          <w:highlight w:val="green"/>
          <w:lang w:val="en-GB"/>
        </w:rPr>
      </w:pPr>
      <w:r w:rsidRPr="00513C55">
        <w:rPr>
          <w:lang w:val="en-GB"/>
        </w:rPr>
        <w:t xml:space="preserve"> </w:t>
      </w:r>
      <w:r w:rsidR="00513C55" w:rsidRPr="00513C55">
        <w:rPr>
          <w:lang w:val="en-GB"/>
        </w:rPr>
        <w:t>BS Disciplinary Procedure – following the AGM this needs to be recirculated round new</w:t>
      </w:r>
      <w:r w:rsidR="001222AB">
        <w:rPr>
          <w:lang w:val="en-GB"/>
        </w:rPr>
        <w:t xml:space="preserve"> committee</w:t>
      </w:r>
      <w:r w:rsidR="002A500D">
        <w:rPr>
          <w:lang w:val="en-GB"/>
        </w:rPr>
        <w:t xml:space="preserve"> for final approval then circulated to all members with an EGM date. </w:t>
      </w:r>
      <w:r w:rsidR="002A500D" w:rsidRPr="00463FBB">
        <w:rPr>
          <w:b/>
          <w:bCs/>
          <w:highlight w:val="green"/>
          <w:lang w:val="en-GB"/>
        </w:rPr>
        <w:t>ACTION</w:t>
      </w:r>
      <w:r w:rsidR="002A500D" w:rsidRPr="00463FBB">
        <w:rPr>
          <w:highlight w:val="green"/>
          <w:lang w:val="en-GB"/>
        </w:rPr>
        <w:t>: MM</w:t>
      </w:r>
      <w:r w:rsidR="00513C55" w:rsidRPr="00463FBB">
        <w:rPr>
          <w:highlight w:val="green"/>
          <w:lang w:val="en-GB"/>
        </w:rPr>
        <w:t xml:space="preserve"> </w:t>
      </w:r>
    </w:p>
    <w:p w14:paraId="6C29DEFD" w14:textId="4CE5EA97" w:rsidR="00803EFE" w:rsidRPr="00513C55" w:rsidRDefault="00513C55" w:rsidP="00A903BA">
      <w:pPr>
        <w:pStyle w:val="ListParagraph"/>
        <w:numPr>
          <w:ilvl w:val="0"/>
          <w:numId w:val="29"/>
        </w:numPr>
        <w:rPr>
          <w:lang w:val="en-GB"/>
        </w:rPr>
      </w:pPr>
      <w:r w:rsidRPr="00513C55">
        <w:rPr>
          <w:lang w:val="en-GB"/>
        </w:rPr>
        <w:t xml:space="preserve">Committee </w:t>
      </w:r>
      <w:r w:rsidR="001222AB" w:rsidRPr="00513C55">
        <w:rPr>
          <w:lang w:val="en-GB"/>
        </w:rPr>
        <w:t>photo board</w:t>
      </w:r>
      <w:r w:rsidRPr="00513C55">
        <w:rPr>
          <w:lang w:val="en-GB"/>
        </w:rPr>
        <w:t xml:space="preserve"> – all agreed this should be put in place in main entry. </w:t>
      </w:r>
      <w:r w:rsidRPr="00513C55">
        <w:rPr>
          <w:b/>
          <w:bCs/>
          <w:lang w:val="en-GB"/>
        </w:rPr>
        <w:t>ACTION</w:t>
      </w:r>
      <w:r w:rsidRPr="00513C55">
        <w:rPr>
          <w:lang w:val="en-GB"/>
        </w:rPr>
        <w:t xml:space="preserve">: MM &amp; DM </w:t>
      </w:r>
    </w:p>
    <w:p w14:paraId="6282D671" w14:textId="77777777" w:rsidR="00513C55" w:rsidRDefault="00513C55" w:rsidP="00A903BA">
      <w:pPr>
        <w:pStyle w:val="ListParagraph"/>
        <w:numPr>
          <w:ilvl w:val="0"/>
          <w:numId w:val="29"/>
        </w:numPr>
        <w:rPr>
          <w:lang w:val="en-GB"/>
        </w:rPr>
      </w:pPr>
      <w:r>
        <w:rPr>
          <w:lang w:val="en-GB"/>
        </w:rPr>
        <w:t xml:space="preserve">Bar door codes – there is now a laminated copy of the Bar rota and information on who can go behind the bar on both bar doors. In keeping with bar rota changes it was agreed the bar door codes should be changed. </w:t>
      </w:r>
      <w:r w:rsidRPr="00463FBB">
        <w:rPr>
          <w:b/>
          <w:bCs/>
          <w:highlight w:val="green"/>
          <w:lang w:val="en-GB"/>
        </w:rPr>
        <w:t>ACTION</w:t>
      </w:r>
      <w:r w:rsidRPr="00463FBB">
        <w:rPr>
          <w:highlight w:val="green"/>
          <w:lang w:val="en-GB"/>
        </w:rPr>
        <w:t>: GN &amp; CS</w:t>
      </w:r>
    </w:p>
    <w:p w14:paraId="285FF796" w14:textId="77777777" w:rsidR="00513C55" w:rsidRPr="00463FBB" w:rsidRDefault="00513C55" w:rsidP="00A903BA">
      <w:pPr>
        <w:pStyle w:val="ListParagraph"/>
        <w:numPr>
          <w:ilvl w:val="0"/>
          <w:numId w:val="29"/>
        </w:numPr>
        <w:rPr>
          <w:highlight w:val="green"/>
          <w:lang w:val="en-GB"/>
        </w:rPr>
      </w:pPr>
      <w:r>
        <w:rPr>
          <w:lang w:val="en-GB"/>
        </w:rPr>
        <w:t xml:space="preserve">New members – the 4 new members applications were approved. They will be contacted and meetings arranged to meet P &amp; VP, lockers, door fobs etc. </w:t>
      </w:r>
      <w:r w:rsidRPr="00463FBB">
        <w:rPr>
          <w:b/>
          <w:bCs/>
          <w:highlight w:val="green"/>
          <w:lang w:val="en-GB"/>
        </w:rPr>
        <w:t>ACTION</w:t>
      </w:r>
      <w:r w:rsidRPr="00463FBB">
        <w:rPr>
          <w:highlight w:val="green"/>
          <w:lang w:val="en-GB"/>
        </w:rPr>
        <w:t>: MM</w:t>
      </w:r>
    </w:p>
    <w:p w14:paraId="64FBA4CF" w14:textId="0E4C7A87" w:rsidR="000C5287" w:rsidRDefault="000C5287" w:rsidP="00A903BA">
      <w:pPr>
        <w:pStyle w:val="ListParagraph"/>
        <w:numPr>
          <w:ilvl w:val="0"/>
          <w:numId w:val="29"/>
        </w:numPr>
        <w:rPr>
          <w:lang w:val="en-GB"/>
        </w:rPr>
      </w:pPr>
      <w:r>
        <w:rPr>
          <w:lang w:val="en-GB"/>
        </w:rPr>
        <w:t xml:space="preserve">GL </w:t>
      </w:r>
      <w:r w:rsidR="00392EF0">
        <w:rPr>
          <w:lang w:val="en-GB"/>
        </w:rPr>
        <w:t xml:space="preserve">expressed to the Committee his concerns after having a conversation with another member of the bowling club. This conversation was to highlight an incident that had occurred involving other members. GL wished to make it clear that as a Committee we have a Duty of Care to all those involved. At present no resolution has been reached but the matter will be looked into further with a matter of urgency. </w:t>
      </w:r>
      <w:r w:rsidR="00392EF0" w:rsidRPr="00392EF0">
        <w:rPr>
          <w:b/>
          <w:bCs/>
          <w:lang w:val="en-GB"/>
        </w:rPr>
        <w:t>ACTION</w:t>
      </w:r>
      <w:r w:rsidR="00392EF0">
        <w:rPr>
          <w:lang w:val="en-GB"/>
        </w:rPr>
        <w:t xml:space="preserve">: WPO’s </w:t>
      </w:r>
    </w:p>
    <w:p w14:paraId="7D42F528" w14:textId="0B2A3EC4" w:rsidR="00513C55" w:rsidRPr="002A500D" w:rsidRDefault="00513C55" w:rsidP="002A500D">
      <w:pPr>
        <w:ind w:left="360"/>
        <w:rPr>
          <w:lang w:val="en-GB"/>
        </w:rPr>
      </w:pPr>
    </w:p>
    <w:p w14:paraId="38EEA8C0" w14:textId="77777777" w:rsidR="00A903BA" w:rsidRDefault="00A903BA">
      <w:pPr>
        <w:rPr>
          <w:b/>
          <w:bCs/>
          <w:lang w:val="en-GB"/>
        </w:rPr>
      </w:pPr>
    </w:p>
    <w:p w14:paraId="64741B75" w14:textId="77777777" w:rsidR="00A903BA" w:rsidRDefault="00A903BA">
      <w:pPr>
        <w:rPr>
          <w:b/>
          <w:bCs/>
          <w:lang w:val="en-GB"/>
        </w:rPr>
      </w:pPr>
    </w:p>
    <w:p w14:paraId="4C775B52" w14:textId="05829CBF" w:rsidR="00774146" w:rsidRDefault="00A903BA">
      <w:pPr>
        <w:rPr>
          <w:b/>
          <w:bCs/>
          <w:lang w:val="en-GB"/>
        </w:rPr>
      </w:pPr>
      <w:r>
        <w:rPr>
          <w:b/>
          <w:bCs/>
          <w:lang w:val="en-GB"/>
        </w:rPr>
        <w:t xml:space="preserve">Date of next meeting: </w:t>
      </w:r>
      <w:r w:rsidR="0063223B">
        <w:rPr>
          <w:b/>
          <w:bCs/>
          <w:lang w:val="en-GB"/>
        </w:rPr>
        <w:t>8</w:t>
      </w:r>
      <w:r w:rsidR="0063223B" w:rsidRPr="0063223B">
        <w:rPr>
          <w:b/>
          <w:bCs/>
          <w:vertAlign w:val="superscript"/>
          <w:lang w:val="en-GB"/>
        </w:rPr>
        <w:t>th</w:t>
      </w:r>
      <w:r w:rsidR="0063223B">
        <w:rPr>
          <w:b/>
          <w:bCs/>
          <w:lang w:val="en-GB"/>
        </w:rPr>
        <w:t xml:space="preserve"> April 2025</w:t>
      </w:r>
      <w:r w:rsidR="002A500D">
        <w:rPr>
          <w:b/>
          <w:bCs/>
          <w:lang w:val="en-GB"/>
        </w:rPr>
        <w:t xml:space="preserve"> </w:t>
      </w:r>
      <w:r w:rsidR="0063223B">
        <w:rPr>
          <w:b/>
          <w:bCs/>
          <w:lang w:val="en-GB"/>
        </w:rPr>
        <w:t>@ 7</w:t>
      </w:r>
      <w:r w:rsidR="00647852" w:rsidRPr="00A903BA">
        <w:rPr>
          <w:b/>
          <w:bCs/>
          <w:lang w:val="en-GB"/>
        </w:rPr>
        <w:t>pm</w:t>
      </w:r>
    </w:p>
    <w:p w14:paraId="27D42AD6" w14:textId="77777777" w:rsidR="00A903BA" w:rsidRDefault="00A903BA">
      <w:pPr>
        <w:rPr>
          <w:b/>
          <w:bCs/>
          <w:lang w:val="en-GB"/>
        </w:rPr>
      </w:pPr>
    </w:p>
    <w:p w14:paraId="5EE8989C" w14:textId="77777777" w:rsidR="00A903BA" w:rsidRDefault="00A903BA">
      <w:pPr>
        <w:rPr>
          <w:b/>
          <w:bCs/>
          <w:lang w:val="en-GB"/>
        </w:rPr>
      </w:pPr>
    </w:p>
    <w:p w14:paraId="6DCCF158" w14:textId="77777777" w:rsidR="00A903BA" w:rsidRPr="00A903BA" w:rsidRDefault="00A903BA">
      <w:pPr>
        <w:rPr>
          <w:lang w:val="en-GB"/>
        </w:rPr>
      </w:pPr>
    </w:p>
    <w:sectPr w:rsidR="00A903BA" w:rsidRPr="00A903BA" w:rsidSect="005C45FF">
      <w:footerReference w:type="default" r:id="rId13"/>
      <w:footerReference w:type="first" r:id="rId14"/>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19A3" w14:textId="77777777" w:rsidR="00CF70BC" w:rsidRDefault="00CF70BC">
      <w:r>
        <w:separator/>
      </w:r>
    </w:p>
  </w:endnote>
  <w:endnote w:type="continuationSeparator" w:id="0">
    <w:p w14:paraId="1D7B59CF" w14:textId="77777777" w:rsidR="00CF70BC" w:rsidRDefault="00CF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186A" w14:textId="77777777" w:rsidR="00CF70BC" w:rsidRDefault="00CF70BC">
      <w:r>
        <w:separator/>
      </w:r>
    </w:p>
  </w:footnote>
  <w:footnote w:type="continuationSeparator" w:id="0">
    <w:p w14:paraId="6E9B41A8" w14:textId="77777777" w:rsidR="00CF70BC" w:rsidRDefault="00CF7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F02BB"/>
    <w:multiLevelType w:val="hybridMultilevel"/>
    <w:tmpl w:val="0202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7E74D1"/>
    <w:multiLevelType w:val="hybridMultilevel"/>
    <w:tmpl w:val="71A41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61758"/>
    <w:multiLevelType w:val="hybridMultilevel"/>
    <w:tmpl w:val="60E47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90322">
    <w:abstractNumId w:val="17"/>
  </w:num>
  <w:num w:numId="2" w16cid:durableId="1850675926">
    <w:abstractNumId w:val="23"/>
  </w:num>
  <w:num w:numId="3" w16cid:durableId="30571679">
    <w:abstractNumId w:val="12"/>
  </w:num>
  <w:num w:numId="4" w16cid:durableId="771509439">
    <w:abstractNumId w:val="10"/>
  </w:num>
  <w:num w:numId="5" w16cid:durableId="876313258">
    <w:abstractNumId w:val="14"/>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25"/>
  </w:num>
  <w:num w:numId="17" w16cid:durableId="1283923394">
    <w:abstractNumId w:val="28"/>
  </w:num>
  <w:num w:numId="18" w16cid:durableId="321350614">
    <w:abstractNumId w:val="27"/>
  </w:num>
  <w:num w:numId="19" w16cid:durableId="1183083693">
    <w:abstractNumId w:val="30"/>
  </w:num>
  <w:num w:numId="20" w16cid:durableId="1725906443">
    <w:abstractNumId w:val="11"/>
  </w:num>
  <w:num w:numId="21" w16cid:durableId="2046446531">
    <w:abstractNumId w:val="24"/>
  </w:num>
  <w:num w:numId="22" w16cid:durableId="1498769019">
    <w:abstractNumId w:val="22"/>
  </w:num>
  <w:num w:numId="23" w16cid:durableId="915632373">
    <w:abstractNumId w:val="15"/>
  </w:num>
  <w:num w:numId="24" w16cid:durableId="189414006">
    <w:abstractNumId w:val="29"/>
  </w:num>
  <w:num w:numId="25" w16cid:durableId="1317606425">
    <w:abstractNumId w:val="19"/>
  </w:num>
  <w:num w:numId="26" w16cid:durableId="955259789">
    <w:abstractNumId w:val="16"/>
  </w:num>
  <w:num w:numId="27" w16cid:durableId="108937272">
    <w:abstractNumId w:val="20"/>
  </w:num>
  <w:num w:numId="28" w16cid:durableId="746539973">
    <w:abstractNumId w:val="13"/>
  </w:num>
  <w:num w:numId="29" w16cid:durableId="634063603">
    <w:abstractNumId w:val="18"/>
  </w:num>
  <w:num w:numId="30" w16cid:durableId="1238856723">
    <w:abstractNumId w:val="21"/>
  </w:num>
  <w:num w:numId="31" w16cid:durableId="187788647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22357"/>
    <w:rsid w:val="000758DA"/>
    <w:rsid w:val="00081D4D"/>
    <w:rsid w:val="0008328E"/>
    <w:rsid w:val="000B0CEC"/>
    <w:rsid w:val="000C5287"/>
    <w:rsid w:val="000D1B9D"/>
    <w:rsid w:val="000D2EA2"/>
    <w:rsid w:val="000F21A5"/>
    <w:rsid w:val="001222AB"/>
    <w:rsid w:val="0014377A"/>
    <w:rsid w:val="001525C0"/>
    <w:rsid w:val="001B3CAB"/>
    <w:rsid w:val="001D79F1"/>
    <w:rsid w:val="001F5AB9"/>
    <w:rsid w:val="00230765"/>
    <w:rsid w:val="00252ACA"/>
    <w:rsid w:val="00274D5E"/>
    <w:rsid w:val="002A2B44"/>
    <w:rsid w:val="002A3FCB"/>
    <w:rsid w:val="002A500D"/>
    <w:rsid w:val="002D3701"/>
    <w:rsid w:val="003858D8"/>
    <w:rsid w:val="003871FA"/>
    <w:rsid w:val="00392EF0"/>
    <w:rsid w:val="00393384"/>
    <w:rsid w:val="003B5FCE"/>
    <w:rsid w:val="00402E7E"/>
    <w:rsid w:val="00416222"/>
    <w:rsid w:val="00424F9F"/>
    <w:rsid w:val="00435446"/>
    <w:rsid w:val="0045572F"/>
    <w:rsid w:val="00463FBB"/>
    <w:rsid w:val="00495D94"/>
    <w:rsid w:val="004B3A7E"/>
    <w:rsid w:val="004C6953"/>
    <w:rsid w:val="004C70B4"/>
    <w:rsid w:val="004F4532"/>
    <w:rsid w:val="00503152"/>
    <w:rsid w:val="00513C55"/>
    <w:rsid w:val="0058206D"/>
    <w:rsid w:val="005A0DED"/>
    <w:rsid w:val="005C45FF"/>
    <w:rsid w:val="005D2056"/>
    <w:rsid w:val="0060647A"/>
    <w:rsid w:val="0063223B"/>
    <w:rsid w:val="00647852"/>
    <w:rsid w:val="00663449"/>
    <w:rsid w:val="00666F42"/>
    <w:rsid w:val="00684306"/>
    <w:rsid w:val="006E6FB9"/>
    <w:rsid w:val="006F4236"/>
    <w:rsid w:val="007173EB"/>
    <w:rsid w:val="007638A6"/>
    <w:rsid w:val="007667E8"/>
    <w:rsid w:val="00774146"/>
    <w:rsid w:val="00776DBE"/>
    <w:rsid w:val="00786D8E"/>
    <w:rsid w:val="00803EFE"/>
    <w:rsid w:val="00834DA2"/>
    <w:rsid w:val="00871879"/>
    <w:rsid w:val="00883FFD"/>
    <w:rsid w:val="008B0401"/>
    <w:rsid w:val="008C6027"/>
    <w:rsid w:val="008D4775"/>
    <w:rsid w:val="008E1349"/>
    <w:rsid w:val="008F618B"/>
    <w:rsid w:val="00904171"/>
    <w:rsid w:val="00907EA5"/>
    <w:rsid w:val="009279A3"/>
    <w:rsid w:val="009557AE"/>
    <w:rsid w:val="009579FE"/>
    <w:rsid w:val="00A55DCF"/>
    <w:rsid w:val="00A774FE"/>
    <w:rsid w:val="00A903BA"/>
    <w:rsid w:val="00AA03E8"/>
    <w:rsid w:val="00AA2D93"/>
    <w:rsid w:val="00AB3E35"/>
    <w:rsid w:val="00AC1F1A"/>
    <w:rsid w:val="00B51AD7"/>
    <w:rsid w:val="00B840BC"/>
    <w:rsid w:val="00B84CFA"/>
    <w:rsid w:val="00BB54F3"/>
    <w:rsid w:val="00BC672D"/>
    <w:rsid w:val="00BE76BE"/>
    <w:rsid w:val="00BF062E"/>
    <w:rsid w:val="00BF3354"/>
    <w:rsid w:val="00C04B20"/>
    <w:rsid w:val="00C16239"/>
    <w:rsid w:val="00C32F35"/>
    <w:rsid w:val="00C41E6E"/>
    <w:rsid w:val="00C427CF"/>
    <w:rsid w:val="00C54681"/>
    <w:rsid w:val="00C7447B"/>
    <w:rsid w:val="00C9772C"/>
    <w:rsid w:val="00C97C22"/>
    <w:rsid w:val="00CE41FE"/>
    <w:rsid w:val="00CF4784"/>
    <w:rsid w:val="00CF70BC"/>
    <w:rsid w:val="00D07089"/>
    <w:rsid w:val="00D14FD3"/>
    <w:rsid w:val="00DA1E63"/>
    <w:rsid w:val="00E60A93"/>
    <w:rsid w:val="00E654A2"/>
    <w:rsid w:val="00E7050A"/>
    <w:rsid w:val="00EA08DF"/>
    <w:rsid w:val="00EB6BA2"/>
    <w:rsid w:val="00EC730E"/>
    <w:rsid w:val="00F123B9"/>
    <w:rsid w:val="00F1341B"/>
    <w:rsid w:val="00F60E97"/>
    <w:rsid w:val="00F6553F"/>
    <w:rsid w:val="00F9136A"/>
    <w:rsid w:val="00F925B9"/>
    <w:rsid w:val="00F965EC"/>
    <w:rsid w:val="00FA0E43"/>
    <w:rsid w:val="00FA1F2B"/>
    <w:rsid w:val="00FA662B"/>
    <w:rsid w:val="00FC1A96"/>
    <w:rsid w:val="00FE57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Word_Document1.doc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1B3CAB"/>
    <w:rsid w:val="00495D94"/>
    <w:rsid w:val="00534E56"/>
    <w:rsid w:val="005E2EBD"/>
    <w:rsid w:val="006F4236"/>
    <w:rsid w:val="00834DA2"/>
    <w:rsid w:val="008C6027"/>
    <w:rsid w:val="008D4775"/>
    <w:rsid w:val="00981904"/>
    <w:rsid w:val="009B3B0B"/>
    <w:rsid w:val="00A774FE"/>
    <w:rsid w:val="00CA5275"/>
    <w:rsid w:val="00CD6E9F"/>
    <w:rsid w:val="00DA1E63"/>
    <w:rsid w:val="00EB7951"/>
    <w:rsid w:val="00F822F0"/>
    <w:rsid w:val="00F9165F"/>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4</cp:revision>
  <dcterms:created xsi:type="dcterms:W3CDTF">2025-04-09T19:36:00Z</dcterms:created>
  <dcterms:modified xsi:type="dcterms:W3CDTF">2025-05-11T15:16:00Z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